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2615"/>
        <w:gridCol w:w="2513"/>
        <w:gridCol w:w="2446"/>
      </w:tblGrid>
      <w:tr w:rsidR="002649FA" w:rsidRPr="00E627AA" w14:paraId="38493E37" w14:textId="77777777" w:rsidTr="00B521F0">
        <w:trPr>
          <w:cantSplit/>
          <w:trHeight w:hRule="exact" w:val="397"/>
        </w:trPr>
        <w:tc>
          <w:tcPr>
            <w:tcW w:w="5000" w:type="pct"/>
            <w:gridSpan w:val="4"/>
          </w:tcPr>
          <w:p w14:paraId="67B8D17B" w14:textId="087AFD3F" w:rsidR="00E829CE" w:rsidRPr="005E14ED" w:rsidRDefault="00E829CE" w:rsidP="00201995">
            <w:pPr>
              <w:pStyle w:val="Obsahtabulky"/>
              <w:jc w:val="lef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649FA" w:rsidRPr="00BB7D89" w14:paraId="52311DD9" w14:textId="77777777" w:rsidTr="00177864">
        <w:trPr>
          <w:cantSplit/>
          <w:trHeight w:val="1440"/>
        </w:trPr>
        <w:tc>
          <w:tcPr>
            <w:tcW w:w="2427" w:type="pct"/>
            <w:gridSpan w:val="2"/>
          </w:tcPr>
          <w:p w14:paraId="6CE49859" w14:textId="77777777" w:rsidR="00E829CE" w:rsidRPr="00BB7D89" w:rsidRDefault="00E829CE" w:rsidP="00B61571">
            <w:pPr>
              <w:pStyle w:val="Obsahtabulky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573" w:type="pct"/>
            <w:gridSpan w:val="2"/>
          </w:tcPr>
          <w:p w14:paraId="18B57C68" w14:textId="77777777" w:rsidR="00172BBF" w:rsidRPr="00BB7D89" w:rsidRDefault="00172BBF" w:rsidP="00172BBF">
            <w:pPr>
              <w:pStyle w:val="LISTAdresa"/>
              <w:spacing w:before="0"/>
              <w:rPr>
                <w:rFonts w:ascii="Times New Roman" w:hAnsi="Times New Roman" w:cs="Times New Roman"/>
                <w:sz w:val="22"/>
                <w:highlight w:val="yellow"/>
              </w:rPr>
            </w:pPr>
          </w:p>
          <w:p w14:paraId="05724ED1" w14:textId="77777777" w:rsidR="00A64BC5" w:rsidRPr="00BB7D89" w:rsidRDefault="00A64BC5" w:rsidP="00A64BC5">
            <w:pPr>
              <w:pStyle w:val="LISTAdresa"/>
              <w:spacing w:before="0"/>
              <w:rPr>
                <w:rFonts w:ascii="Times New Roman" w:hAnsi="Times New Roman" w:cs="Times New Roman"/>
                <w:sz w:val="22"/>
              </w:rPr>
            </w:pPr>
          </w:p>
          <w:p w14:paraId="71011111" w14:textId="77777777" w:rsidR="003319A7" w:rsidRDefault="003319A7" w:rsidP="005D5EB5">
            <w:pPr>
              <w:pStyle w:val="LISTAdresa"/>
              <w:spacing w:before="0"/>
              <w:rPr>
                <w:rFonts w:ascii="Times New Roman" w:hAnsi="Times New Roman" w:cs="Times New Roman"/>
                <w:sz w:val="22"/>
              </w:rPr>
            </w:pPr>
          </w:p>
          <w:p w14:paraId="0D4661C6" w14:textId="15838138" w:rsidR="005D5EB5" w:rsidRPr="00BB7D89" w:rsidRDefault="005D5EB5" w:rsidP="005D5EB5">
            <w:pPr>
              <w:pStyle w:val="LISTAdresa"/>
              <w:spacing w:before="0"/>
              <w:rPr>
                <w:rFonts w:ascii="Times New Roman" w:hAnsi="Times New Roman" w:cs="Times New Roman"/>
                <w:sz w:val="22"/>
              </w:rPr>
            </w:pPr>
            <w:r w:rsidRPr="00BB7D89">
              <w:rPr>
                <w:rFonts w:ascii="Times New Roman" w:hAnsi="Times New Roman" w:cs="Times New Roman"/>
                <w:sz w:val="22"/>
              </w:rPr>
              <w:t>Názov žiadateľa</w:t>
            </w:r>
          </w:p>
          <w:p w14:paraId="6021A518" w14:textId="77777777" w:rsidR="005D5EB5" w:rsidRPr="00BB7D89" w:rsidRDefault="005D5EB5" w:rsidP="005D5EB5">
            <w:pPr>
              <w:pStyle w:val="LISTAdresa"/>
              <w:spacing w:before="0"/>
              <w:rPr>
                <w:rFonts w:ascii="Times New Roman" w:hAnsi="Times New Roman" w:cs="Times New Roman"/>
                <w:sz w:val="22"/>
              </w:rPr>
            </w:pPr>
            <w:r w:rsidRPr="00BB7D89">
              <w:rPr>
                <w:rFonts w:ascii="Times New Roman" w:hAnsi="Times New Roman" w:cs="Times New Roman"/>
                <w:sz w:val="22"/>
              </w:rPr>
              <w:t xml:space="preserve">Titul, meno, priezvisko </w:t>
            </w:r>
            <w:r w:rsidR="00961F78" w:rsidRPr="00BB7D89">
              <w:rPr>
                <w:rFonts w:ascii="Times New Roman" w:hAnsi="Times New Roman" w:cs="Times New Roman"/>
                <w:sz w:val="22"/>
              </w:rPr>
              <w:t>kontaktnej osoby pre projekt</w:t>
            </w:r>
            <w:r w:rsidRPr="00BB7D89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5C78475" w14:textId="77777777" w:rsidR="00E829CE" w:rsidRPr="00BB7D89" w:rsidRDefault="005D5EB5" w:rsidP="005D5EB5">
            <w:pPr>
              <w:pStyle w:val="LISTAdresa"/>
              <w:spacing w:before="0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B7D89">
              <w:rPr>
                <w:rFonts w:ascii="Times New Roman" w:hAnsi="Times New Roman" w:cs="Times New Roman"/>
                <w:sz w:val="22"/>
              </w:rPr>
              <w:t>Adresa doručenia</w:t>
            </w:r>
          </w:p>
        </w:tc>
      </w:tr>
      <w:tr w:rsidR="002649FA" w:rsidRPr="00BB7D89" w14:paraId="7B107504" w14:textId="77777777" w:rsidTr="00177864">
        <w:trPr>
          <w:cantSplit/>
          <w:trHeight w:hRule="exact" w:val="964"/>
        </w:trPr>
        <w:tc>
          <w:tcPr>
            <w:tcW w:w="1070" w:type="pct"/>
            <w:vAlign w:val="bottom"/>
          </w:tcPr>
          <w:p w14:paraId="4152E127" w14:textId="5BD4AFBD" w:rsidR="00E829CE" w:rsidRPr="00BB7D89" w:rsidRDefault="003E68F1" w:rsidP="005E14ED">
            <w:pPr>
              <w:pStyle w:val="LISTOdvolacie-udajeZahlavie"/>
              <w:ind w:right="-340"/>
              <w:rPr>
                <w:rFonts w:ascii="Times New Roman" w:hAnsi="Times New Roman" w:cs="Times New Roman"/>
                <w:sz w:val="22"/>
              </w:rPr>
            </w:pPr>
            <w:r w:rsidRPr="00BB7D89">
              <w:rPr>
                <w:rFonts w:ascii="Times New Roman" w:hAnsi="Times New Roman" w:cs="Times New Roman"/>
                <w:sz w:val="22"/>
              </w:rPr>
              <w:t>Váš list číslo / zo dňa</w:t>
            </w:r>
            <w:r w:rsidR="005E14ED" w:rsidRPr="00BB7D89">
              <w:rPr>
                <w:rFonts w:ascii="Times New Roman" w:hAnsi="Times New Roman" w:cs="Times New Roman"/>
                <w:sz w:val="22"/>
              </w:rPr>
              <w:t xml:space="preserve">     </w:t>
            </w:r>
          </w:p>
        </w:tc>
        <w:tc>
          <w:tcPr>
            <w:tcW w:w="1357" w:type="pct"/>
            <w:vAlign w:val="bottom"/>
          </w:tcPr>
          <w:p w14:paraId="23946E69" w14:textId="2E6B8B02" w:rsidR="00E829CE" w:rsidRPr="00BB7D89" w:rsidRDefault="005E14ED" w:rsidP="003E68F1">
            <w:pPr>
              <w:pStyle w:val="LISTOdvolacie-udajeZahlavie"/>
              <w:rPr>
                <w:rFonts w:ascii="Times New Roman" w:hAnsi="Times New Roman" w:cs="Times New Roman"/>
                <w:sz w:val="22"/>
              </w:rPr>
            </w:pPr>
            <w:r w:rsidRPr="00BB7D89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="003E68F1" w:rsidRPr="00BB7D89">
              <w:rPr>
                <w:rFonts w:ascii="Times New Roman" w:hAnsi="Times New Roman" w:cs="Times New Roman"/>
                <w:sz w:val="22"/>
              </w:rPr>
              <w:t>Naše číslo</w:t>
            </w:r>
          </w:p>
        </w:tc>
        <w:tc>
          <w:tcPr>
            <w:tcW w:w="1304" w:type="pct"/>
            <w:vAlign w:val="bottom"/>
          </w:tcPr>
          <w:p w14:paraId="105C7270" w14:textId="77777777" w:rsidR="00E829CE" w:rsidRPr="00BB7D89" w:rsidRDefault="003E68F1" w:rsidP="003E68F1">
            <w:pPr>
              <w:pStyle w:val="LISTOdvolacie-udajeZahlavie"/>
              <w:rPr>
                <w:rFonts w:ascii="Times New Roman" w:hAnsi="Times New Roman" w:cs="Times New Roman"/>
                <w:sz w:val="22"/>
              </w:rPr>
            </w:pPr>
            <w:r w:rsidRPr="00BB7D89">
              <w:rPr>
                <w:rFonts w:ascii="Times New Roman" w:hAnsi="Times New Roman" w:cs="Times New Roman"/>
                <w:sz w:val="22"/>
              </w:rPr>
              <w:t>Vybavuje / Kontakt</w:t>
            </w:r>
          </w:p>
        </w:tc>
        <w:tc>
          <w:tcPr>
            <w:tcW w:w="1269" w:type="pct"/>
            <w:vAlign w:val="bottom"/>
          </w:tcPr>
          <w:p w14:paraId="459EE052" w14:textId="77777777" w:rsidR="00E829CE" w:rsidRPr="00BB7D89" w:rsidRDefault="003E68F1" w:rsidP="003E68F1">
            <w:pPr>
              <w:pStyle w:val="LISTOdvolacie-udajeZahlavie"/>
              <w:rPr>
                <w:rFonts w:ascii="Times New Roman" w:hAnsi="Times New Roman" w:cs="Times New Roman"/>
                <w:sz w:val="22"/>
              </w:rPr>
            </w:pPr>
            <w:r w:rsidRPr="00BB7D89">
              <w:rPr>
                <w:rFonts w:ascii="Times New Roman" w:hAnsi="Times New Roman" w:cs="Times New Roman"/>
                <w:sz w:val="22"/>
              </w:rPr>
              <w:t>Bratislava</w:t>
            </w:r>
          </w:p>
        </w:tc>
      </w:tr>
      <w:tr w:rsidR="002649FA" w:rsidRPr="00BB7D89" w14:paraId="22257202" w14:textId="77777777" w:rsidTr="00177864">
        <w:tc>
          <w:tcPr>
            <w:tcW w:w="1070" w:type="pct"/>
          </w:tcPr>
          <w:p w14:paraId="41660261" w14:textId="77777777" w:rsidR="00E829CE" w:rsidRPr="00BB7D89" w:rsidRDefault="00E829CE" w:rsidP="00A64BC5">
            <w:pPr>
              <w:pStyle w:val="LISTOdvolacie-udaje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sdt>
          <w:sdtPr>
            <w:rPr>
              <w:rFonts w:ascii="Times New Roman" w:hAnsi="Times New Roman" w:cs="Times New Roman"/>
              <w:sz w:val="22"/>
              <w:highlight w:val="yellow"/>
            </w:rPr>
            <w:alias w:val="Kľúčové slová"/>
            <w:tag w:val=""/>
            <w:id w:val="-15772425"/>
            <w:placeholder>
              <w:docPart w:val="864F2F5C7459427B8313C27A18150F83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357" w:type="pct"/>
              </w:tcPr>
              <w:p w14:paraId="01761AAF" w14:textId="79184FEB" w:rsidR="00E829CE" w:rsidRPr="00BB7D89" w:rsidRDefault="00177864" w:rsidP="004B0827">
                <w:pPr>
                  <w:pStyle w:val="LISTOdvolacie-udaje"/>
                  <w:rPr>
                    <w:rFonts w:ascii="Times New Roman" w:hAnsi="Times New Roman" w:cs="Times New Roman"/>
                    <w:sz w:val="22"/>
                    <w:highlight w:val="yellow"/>
                  </w:rPr>
                </w:pPr>
                <w:r w:rsidRPr="00BB7D89">
                  <w:rPr>
                    <w:rStyle w:val="Zstupntext"/>
                    <w:rFonts w:ascii="Times New Roman" w:hAnsi="Times New Roman" w:cs="Times New Roman"/>
                    <w:sz w:val="22"/>
                  </w:rPr>
                  <w:t>[Kľúčové slová]</w:t>
                </w:r>
              </w:p>
            </w:tc>
          </w:sdtContent>
        </w:sdt>
        <w:tc>
          <w:tcPr>
            <w:tcW w:w="1304" w:type="pct"/>
          </w:tcPr>
          <w:p w14:paraId="2AEA5E14" w14:textId="3157460A" w:rsidR="00E829CE" w:rsidRPr="00BB7D89" w:rsidRDefault="003E68F1" w:rsidP="00CB5E0A">
            <w:pPr>
              <w:pStyle w:val="LISTOdvolacie-udaje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B7D89">
              <w:rPr>
                <w:rFonts w:ascii="Times New Roman" w:hAnsi="Times New Roman" w:cs="Times New Roman"/>
                <w:sz w:val="22"/>
                <w:highlight w:val="yellow"/>
              </w:rPr>
              <w:t xml:space="preserve">+421 – 2 – 2048 </w:t>
            </w:r>
            <w:r w:rsidR="00961F78" w:rsidRPr="00BB7D89">
              <w:rPr>
                <w:rFonts w:ascii="Times New Roman" w:eastAsiaTheme="minorEastAsia" w:hAnsi="Times New Roman" w:cs="Times New Roman"/>
                <w:noProof/>
                <w:sz w:val="22"/>
                <w:highlight w:val="yellow"/>
                <w:lang w:eastAsia="sk-SK"/>
              </w:rPr>
              <w:t>2</w:t>
            </w:r>
          </w:p>
        </w:tc>
        <w:tc>
          <w:tcPr>
            <w:tcW w:w="1269" w:type="pct"/>
          </w:tcPr>
          <w:p w14:paraId="7C27E913" w14:textId="77777777" w:rsidR="00E829CE" w:rsidRPr="00BB7D89" w:rsidRDefault="00961F78" w:rsidP="0081038F">
            <w:pPr>
              <w:pStyle w:val="LISTOdvolacie-udaje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B7D89">
              <w:rPr>
                <w:rFonts w:ascii="Times New Roman" w:hAnsi="Times New Roman" w:cs="Times New Roman"/>
                <w:sz w:val="22"/>
                <w:highlight w:val="yellow"/>
              </w:rPr>
              <w:t>2025</w:t>
            </w:r>
          </w:p>
        </w:tc>
      </w:tr>
    </w:tbl>
    <w:p w14:paraId="7DB71EE8" w14:textId="77777777" w:rsidR="003319A7" w:rsidRDefault="00F23A64" w:rsidP="00BA2C98">
      <w:pPr>
        <w:pStyle w:val="Default"/>
        <w:spacing w:before="390"/>
        <w:rPr>
          <w:rFonts w:ascii="Times New Roman" w:hAnsi="Times New Roman" w:cs="Times New Roman"/>
          <w:sz w:val="22"/>
          <w:szCs w:val="22"/>
        </w:rPr>
      </w:pPr>
      <w:r w:rsidRPr="00BB7D8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5F8DC0" w14:textId="61831B31" w:rsidR="00BA2C98" w:rsidRPr="00BB7D89" w:rsidRDefault="00F23A64" w:rsidP="00BA2C98">
      <w:pPr>
        <w:pStyle w:val="Default"/>
        <w:spacing w:before="390"/>
        <w:rPr>
          <w:rFonts w:ascii="Times New Roman" w:hAnsi="Times New Roman" w:cs="Times New Roman"/>
          <w:b/>
          <w:bCs/>
          <w:sz w:val="22"/>
          <w:szCs w:val="22"/>
        </w:rPr>
      </w:pPr>
      <w:r w:rsidRPr="00BB7D89">
        <w:rPr>
          <w:rFonts w:ascii="Times New Roman" w:hAnsi="Times New Roman" w:cs="Times New Roman"/>
          <w:b/>
          <w:bCs/>
          <w:sz w:val="22"/>
          <w:szCs w:val="22"/>
        </w:rPr>
        <w:t>Vec</w:t>
      </w:r>
      <w:r w:rsidR="00961F78" w:rsidRPr="00BB7D89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BB7D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A2C98" w:rsidRPr="00BB7D89">
        <w:rPr>
          <w:rFonts w:ascii="Times New Roman" w:hAnsi="Times New Roman" w:cs="Times New Roman"/>
          <w:b/>
          <w:bCs/>
          <w:sz w:val="22"/>
          <w:szCs w:val="22"/>
        </w:rPr>
        <w:t>Žiadosť o súčinnosť k príprave Memoranda o spolupráci</w:t>
      </w:r>
    </w:p>
    <w:p w14:paraId="5F1921AA" w14:textId="411443CA" w:rsidR="00F23A64" w:rsidRPr="00BB7D89" w:rsidRDefault="00F23A64" w:rsidP="00BA2C98">
      <w:pPr>
        <w:pStyle w:val="Default"/>
        <w:spacing w:before="390"/>
        <w:rPr>
          <w:rFonts w:ascii="Times New Roman" w:hAnsi="Times New Roman" w:cs="Times New Roman"/>
          <w:sz w:val="22"/>
          <w:szCs w:val="22"/>
        </w:rPr>
      </w:pPr>
      <w:r w:rsidRPr="00BB7D89">
        <w:rPr>
          <w:rFonts w:ascii="Times New Roman" w:hAnsi="Times New Roman" w:cs="Times New Roman"/>
          <w:sz w:val="22"/>
          <w:szCs w:val="22"/>
        </w:rPr>
        <w:t xml:space="preserve">Vážený žiadateľ, </w:t>
      </w:r>
    </w:p>
    <w:p w14:paraId="68CEDE1D" w14:textId="3A669F78" w:rsidR="00074A52" w:rsidRPr="00BB7D89" w:rsidRDefault="00372492" w:rsidP="001F4627">
      <w:pPr>
        <w:rPr>
          <w:rFonts w:ascii="Times New Roman" w:hAnsi="Times New Roman" w:cs="Times New Roman"/>
          <w:bCs/>
          <w:color w:val="000000" w:themeColor="text1"/>
          <w:sz w:val="22"/>
        </w:rPr>
      </w:pPr>
      <w:r w:rsidRPr="001F4627">
        <w:rPr>
          <w:rFonts w:ascii="Times New Roman" w:hAnsi="Times New Roman" w:cs="Times New Roman"/>
          <w:b/>
          <w:sz w:val="22"/>
        </w:rPr>
        <w:t>za účelom vypracovania návrhu Memoranda o spolupráci</w:t>
      </w:r>
      <w:r>
        <w:rPr>
          <w:rFonts w:ascii="Times New Roman" w:hAnsi="Times New Roman" w:cs="Times New Roman"/>
          <w:sz w:val="22"/>
        </w:rPr>
        <w:t xml:space="preserve"> pre Váš projekt</w:t>
      </w:r>
      <w:r w:rsidR="001855E0">
        <w:rPr>
          <w:rFonts w:ascii="Times New Roman" w:hAnsi="Times New Roman" w:cs="Times New Roman"/>
          <w:sz w:val="22"/>
        </w:rPr>
        <w:t xml:space="preserve"> s názvom </w:t>
      </w:r>
      <w:r w:rsidR="001855E0" w:rsidRPr="001F4627">
        <w:rPr>
          <w:rFonts w:ascii="Times New Roman" w:hAnsi="Times New Roman" w:cs="Times New Roman"/>
          <w:sz w:val="22"/>
          <w:highlight w:val="yellow"/>
        </w:rPr>
        <w:t>„..............“</w:t>
      </w:r>
      <w:r>
        <w:rPr>
          <w:rFonts w:ascii="Times New Roman" w:hAnsi="Times New Roman" w:cs="Times New Roman"/>
          <w:sz w:val="22"/>
        </w:rPr>
        <w:t xml:space="preserve">, ktorý bol schválený </w:t>
      </w:r>
      <w:r w:rsidR="000E1FEA" w:rsidRPr="00BB7D89">
        <w:rPr>
          <w:rFonts w:ascii="Times New Roman" w:hAnsi="Times New Roman" w:cs="Times New Roman"/>
          <w:sz w:val="22"/>
        </w:rPr>
        <w:t>v rámci vyhlásenej výzvy na predkladanie žiadostí o zapojenie do národného projektu zameraného na obnovu národných kultúrnych pamiatok vo vlastníctve štátu</w:t>
      </w:r>
      <w:r w:rsidR="00BA2C98" w:rsidRPr="00BB7D89">
        <w:rPr>
          <w:rFonts w:ascii="Times New Roman" w:hAnsi="Times New Roman" w:cs="Times New Roman"/>
          <w:sz w:val="22"/>
        </w:rPr>
        <w:t>,</w:t>
      </w:r>
      <w:r w:rsidR="0072615B" w:rsidRPr="00BB7D89">
        <w:rPr>
          <w:rFonts w:ascii="Times New Roman" w:hAnsi="Times New Roman" w:cs="Times New Roman"/>
          <w:sz w:val="22"/>
        </w:rPr>
        <w:t xml:space="preserve"> </w:t>
      </w:r>
      <w:r w:rsidR="00BA2C98" w:rsidRPr="00BB7D89">
        <w:rPr>
          <w:rFonts w:ascii="Times New Roman" w:hAnsi="Times New Roman" w:cs="Times New Roman"/>
          <w:sz w:val="22"/>
        </w:rPr>
        <w:t>kód výzvy</w:t>
      </w:r>
      <w:r w:rsidR="00BA2C98" w:rsidRPr="003319A7">
        <w:rPr>
          <w:rFonts w:ascii="Times New Roman" w:hAnsi="Times New Roman" w:cs="Times New Roman"/>
          <w:sz w:val="22"/>
        </w:rPr>
        <w:t xml:space="preserve">: </w:t>
      </w:r>
      <w:r w:rsidR="00BA2C98" w:rsidRPr="001F4627">
        <w:rPr>
          <w:rFonts w:ascii="Times New Roman" w:hAnsi="Times New Roman" w:cs="Times New Roman"/>
          <w:sz w:val="22"/>
        </w:rPr>
        <w:t>MKSR-NP-1-2025</w:t>
      </w:r>
      <w:r w:rsidR="00BA2C98" w:rsidRPr="00BB7D89">
        <w:rPr>
          <w:rFonts w:ascii="Times New Roman" w:hAnsi="Times New Roman" w:cs="Times New Roman"/>
          <w:sz w:val="22"/>
        </w:rPr>
        <w:t xml:space="preserve"> (ďalej aj</w:t>
      </w:r>
      <w:r w:rsidR="003A3CF2" w:rsidRPr="00BB7D89">
        <w:rPr>
          <w:rFonts w:ascii="Times New Roman" w:hAnsi="Times New Roman" w:cs="Times New Roman"/>
          <w:sz w:val="22"/>
        </w:rPr>
        <w:t xml:space="preserve"> ako</w:t>
      </w:r>
      <w:r w:rsidR="00BA2C98" w:rsidRPr="00BB7D89">
        <w:rPr>
          <w:rFonts w:ascii="Times New Roman" w:hAnsi="Times New Roman" w:cs="Times New Roman"/>
          <w:sz w:val="22"/>
        </w:rPr>
        <w:t xml:space="preserve"> „výzva“)</w:t>
      </w:r>
      <w:r w:rsidR="001855E0">
        <w:rPr>
          <w:rFonts w:ascii="Times New Roman" w:hAnsi="Times New Roman" w:cs="Times New Roman"/>
          <w:sz w:val="22"/>
        </w:rPr>
        <w:t xml:space="preserve"> vydaním </w:t>
      </w:r>
      <w:r w:rsidR="001D598D" w:rsidRPr="001F4627">
        <w:rPr>
          <w:rFonts w:ascii="Times New Roman" w:hAnsi="Times New Roman" w:cs="Times New Roman"/>
          <w:bCs/>
          <w:sz w:val="22"/>
        </w:rPr>
        <w:t>Oznámeni</w:t>
      </w:r>
      <w:r w:rsidR="001855E0" w:rsidRPr="001F4627">
        <w:rPr>
          <w:rFonts w:ascii="Times New Roman" w:hAnsi="Times New Roman" w:cs="Times New Roman"/>
          <w:bCs/>
          <w:sz w:val="22"/>
        </w:rPr>
        <w:t>a</w:t>
      </w:r>
      <w:r w:rsidR="001D598D" w:rsidRPr="001F4627">
        <w:rPr>
          <w:rFonts w:ascii="Times New Roman" w:hAnsi="Times New Roman" w:cs="Times New Roman"/>
          <w:bCs/>
          <w:sz w:val="22"/>
        </w:rPr>
        <w:t xml:space="preserve"> o schválení Žiadosti o zapojenie sa do národného projektu </w:t>
      </w:r>
      <w:r w:rsidR="009F7D23" w:rsidRPr="001F4627">
        <w:rPr>
          <w:rFonts w:ascii="Times New Roman" w:hAnsi="Times New Roman" w:cs="Times New Roman"/>
          <w:bCs/>
          <w:sz w:val="22"/>
        </w:rPr>
        <w:t>(ďalej aj</w:t>
      </w:r>
      <w:r w:rsidR="003A3CF2" w:rsidRPr="001F4627">
        <w:rPr>
          <w:rFonts w:ascii="Times New Roman" w:hAnsi="Times New Roman" w:cs="Times New Roman"/>
          <w:bCs/>
          <w:sz w:val="22"/>
        </w:rPr>
        <w:t xml:space="preserve"> ako</w:t>
      </w:r>
      <w:r w:rsidR="009F7D23" w:rsidRPr="001F4627">
        <w:rPr>
          <w:rFonts w:ascii="Times New Roman" w:hAnsi="Times New Roman" w:cs="Times New Roman"/>
          <w:bCs/>
          <w:sz w:val="22"/>
        </w:rPr>
        <w:t xml:space="preserve"> „Oznámenie o schválení ŽoZNP“)</w:t>
      </w:r>
      <w:r w:rsidR="009F7D23" w:rsidRPr="00BB7D89">
        <w:rPr>
          <w:rFonts w:ascii="Times New Roman" w:hAnsi="Times New Roman" w:cs="Times New Roman"/>
          <w:b/>
          <w:bCs/>
          <w:sz w:val="22"/>
        </w:rPr>
        <w:t xml:space="preserve"> </w:t>
      </w:r>
      <w:r w:rsidR="0047076D" w:rsidRPr="00BB7D89">
        <w:rPr>
          <w:rFonts w:ascii="Times New Roman" w:hAnsi="Times New Roman" w:cs="Times New Roman"/>
          <w:sz w:val="22"/>
        </w:rPr>
        <w:t xml:space="preserve">č. </w:t>
      </w:r>
      <w:r w:rsidR="0047076D" w:rsidRPr="00BB7D89">
        <w:rPr>
          <w:rFonts w:ascii="Times New Roman" w:hAnsi="Times New Roman" w:cs="Times New Roman"/>
          <w:sz w:val="22"/>
          <w:highlight w:val="yellow"/>
        </w:rPr>
        <w:t>MK................................</w:t>
      </w:r>
      <w:r w:rsidR="0047076D" w:rsidRPr="00BB7D89">
        <w:rPr>
          <w:rFonts w:ascii="Times New Roman" w:hAnsi="Times New Roman" w:cs="Times New Roman"/>
          <w:sz w:val="22"/>
        </w:rPr>
        <w:t xml:space="preserve"> zo dňa</w:t>
      </w:r>
      <w:r w:rsidR="001D598D" w:rsidRPr="00BB7D89">
        <w:rPr>
          <w:rFonts w:ascii="Times New Roman" w:hAnsi="Times New Roman" w:cs="Times New Roman"/>
          <w:sz w:val="22"/>
          <w:highlight w:val="yellow"/>
        </w:rPr>
        <w:t>........</w:t>
      </w:r>
      <w:r w:rsidR="0047076D" w:rsidRPr="00BB7D89">
        <w:rPr>
          <w:rFonts w:ascii="Times New Roman" w:hAnsi="Times New Roman" w:cs="Times New Roman"/>
          <w:sz w:val="22"/>
          <w:highlight w:val="yellow"/>
        </w:rPr>
        <w:t>.20</w:t>
      </w:r>
      <w:r w:rsidR="001D598D" w:rsidRPr="00BB7D89">
        <w:rPr>
          <w:rFonts w:ascii="Times New Roman" w:hAnsi="Times New Roman" w:cs="Times New Roman"/>
          <w:sz w:val="22"/>
          <w:highlight w:val="yellow"/>
        </w:rPr>
        <w:t>25</w:t>
      </w:r>
      <w:r w:rsidR="0047076D" w:rsidRPr="00BB7D89">
        <w:rPr>
          <w:rFonts w:ascii="Times New Roman" w:hAnsi="Times New Roman" w:cs="Times New Roman"/>
          <w:sz w:val="22"/>
        </w:rPr>
        <w:t xml:space="preserve"> </w:t>
      </w:r>
      <w:r w:rsidR="001855E0" w:rsidRPr="001F4627">
        <w:rPr>
          <w:rFonts w:ascii="Times New Roman" w:hAnsi="Times New Roman" w:cs="Times New Roman"/>
          <w:b/>
          <w:bCs/>
          <w:color w:val="000000" w:themeColor="text1"/>
          <w:sz w:val="22"/>
        </w:rPr>
        <w:t>si Vás</w:t>
      </w:r>
      <w:r w:rsidR="001855E0">
        <w:rPr>
          <w:rFonts w:ascii="Times New Roman" w:hAnsi="Times New Roman" w:cs="Times New Roman"/>
          <w:bCs/>
          <w:color w:val="000000" w:themeColor="text1"/>
          <w:sz w:val="22"/>
        </w:rPr>
        <w:t xml:space="preserve"> </w:t>
      </w:r>
      <w:r w:rsidR="001855E0" w:rsidRPr="001F4627">
        <w:rPr>
          <w:rFonts w:ascii="Times New Roman" w:hAnsi="Times New Roman" w:cs="Times New Roman"/>
          <w:b/>
          <w:bCs/>
          <w:color w:val="000000" w:themeColor="text1"/>
          <w:sz w:val="22"/>
        </w:rPr>
        <w:t>dovoľujeme požiadať o zaslanie informácií vyplnením prílohy č. 1 tejto žiadosti vrátane predloženia požadovanej dokumentácie definovanej v predmetnej prílohe č. 1</w:t>
      </w:r>
      <w:r w:rsidR="001855E0">
        <w:rPr>
          <w:rFonts w:ascii="Times New Roman" w:hAnsi="Times New Roman" w:cs="Times New Roman"/>
          <w:bCs/>
          <w:color w:val="000000" w:themeColor="text1"/>
          <w:sz w:val="22"/>
        </w:rPr>
        <w:t xml:space="preserve">. </w:t>
      </w:r>
    </w:p>
    <w:p w14:paraId="0974F763" w14:textId="6AF15960" w:rsidR="00F951CB" w:rsidRDefault="00D9099D" w:rsidP="00074A52">
      <w:pPr>
        <w:rPr>
          <w:rFonts w:ascii="Times New Roman" w:hAnsi="Times New Roman" w:cs="Times New Roman"/>
          <w:bCs/>
          <w:color w:val="000000" w:themeColor="text1"/>
          <w:sz w:val="22"/>
        </w:rPr>
      </w:pPr>
      <w:r w:rsidRPr="00BB7D89">
        <w:rPr>
          <w:rFonts w:ascii="Times New Roman" w:hAnsi="Times New Roman" w:cs="Times New Roman"/>
          <w:bCs/>
          <w:color w:val="000000" w:themeColor="text1"/>
          <w:sz w:val="22"/>
        </w:rPr>
        <w:t>Vzhľadom na skutočnosť, že</w:t>
      </w:r>
      <w:r w:rsidR="001F4627">
        <w:rPr>
          <w:rFonts w:ascii="Times New Roman" w:hAnsi="Times New Roman" w:cs="Times New Roman"/>
          <w:bCs/>
          <w:color w:val="000000" w:themeColor="text1"/>
          <w:sz w:val="22"/>
        </w:rPr>
        <w:t xml:space="preserve"> v zmysle poskytnutých informácií v rámci posudzovanej Žiadosti o zapojenie sa do národného projektu</w:t>
      </w:r>
      <w:r w:rsidRPr="00BB7D89">
        <w:rPr>
          <w:rFonts w:ascii="Times New Roman" w:hAnsi="Times New Roman" w:cs="Times New Roman"/>
          <w:bCs/>
          <w:color w:val="000000" w:themeColor="text1"/>
          <w:sz w:val="22"/>
        </w:rPr>
        <w:t xml:space="preserve"> </w:t>
      </w:r>
      <w:r w:rsidR="00F951CB" w:rsidRPr="00BB7D89">
        <w:rPr>
          <w:rFonts w:ascii="Times New Roman" w:hAnsi="Times New Roman" w:cs="Times New Roman"/>
          <w:bCs/>
          <w:color w:val="000000" w:themeColor="text1"/>
          <w:sz w:val="22"/>
        </w:rPr>
        <w:t>nedošlo</w:t>
      </w:r>
      <w:r w:rsidR="001F4627">
        <w:rPr>
          <w:rFonts w:ascii="Times New Roman" w:hAnsi="Times New Roman" w:cs="Times New Roman"/>
          <w:bCs/>
          <w:color w:val="000000" w:themeColor="text1"/>
          <w:sz w:val="22"/>
        </w:rPr>
        <w:t xml:space="preserve"> z Vašej strany</w:t>
      </w:r>
      <w:r w:rsidR="00F951CB" w:rsidRPr="00BB7D89">
        <w:rPr>
          <w:rFonts w:ascii="Times New Roman" w:hAnsi="Times New Roman" w:cs="Times New Roman"/>
          <w:bCs/>
          <w:color w:val="000000" w:themeColor="text1"/>
          <w:sz w:val="22"/>
        </w:rPr>
        <w:t xml:space="preserve"> k ukončeniu procesu verejného obstarávania/verejných obstarávaní podľa ZVO na </w:t>
      </w:r>
      <w:r w:rsidR="00F951CB" w:rsidRPr="007A492F">
        <w:rPr>
          <w:rFonts w:ascii="Times New Roman" w:hAnsi="Times New Roman" w:cs="Times New Roman"/>
          <w:bCs/>
          <w:color w:val="000000" w:themeColor="text1"/>
          <w:sz w:val="22"/>
        </w:rPr>
        <w:t>všetky stavebné práce na ucelenú stavebnú etapu</w:t>
      </w:r>
      <w:r w:rsidR="00F951CB" w:rsidRPr="00BB7D89">
        <w:rPr>
          <w:rFonts w:ascii="Times New Roman" w:hAnsi="Times New Roman" w:cs="Times New Roman"/>
          <w:bCs/>
          <w:color w:val="000000" w:themeColor="text1"/>
          <w:sz w:val="22"/>
        </w:rPr>
        <w:t>, ktoré sú predmetom projektu NKP (nie je predložená platná zmluva o dielo na uskutočnenie stavebných prác)</w:t>
      </w:r>
      <w:r w:rsidRPr="00BB7D89">
        <w:rPr>
          <w:rFonts w:ascii="Times New Roman" w:hAnsi="Times New Roman" w:cs="Times New Roman"/>
          <w:bCs/>
          <w:color w:val="000000" w:themeColor="text1"/>
          <w:sz w:val="22"/>
        </w:rPr>
        <w:t xml:space="preserve">, MK SR pristúpilo k príprave </w:t>
      </w:r>
      <w:r w:rsidR="006B36B0" w:rsidRPr="00BB7D89">
        <w:rPr>
          <w:rFonts w:ascii="Times New Roman" w:hAnsi="Times New Roman" w:cs="Times New Roman"/>
          <w:bCs/>
          <w:color w:val="000000" w:themeColor="text1"/>
          <w:sz w:val="22"/>
        </w:rPr>
        <w:t>Memorand</w:t>
      </w:r>
      <w:r w:rsidR="001F4627">
        <w:rPr>
          <w:rFonts w:ascii="Times New Roman" w:hAnsi="Times New Roman" w:cs="Times New Roman"/>
          <w:bCs/>
          <w:color w:val="000000" w:themeColor="text1"/>
          <w:sz w:val="22"/>
        </w:rPr>
        <w:t>a</w:t>
      </w:r>
      <w:r w:rsidRPr="00BB7D89">
        <w:rPr>
          <w:rFonts w:ascii="Times New Roman" w:hAnsi="Times New Roman" w:cs="Times New Roman"/>
          <w:bCs/>
          <w:color w:val="000000" w:themeColor="text1"/>
          <w:sz w:val="22"/>
        </w:rPr>
        <w:t xml:space="preserve"> o spolupráci s cieľom zabezpečiť právny rámec na dosiahnutie dostatočného stavu pripravenosti </w:t>
      </w:r>
      <w:r w:rsidR="006B36B0" w:rsidRPr="00BB7D89">
        <w:rPr>
          <w:rFonts w:ascii="Times New Roman" w:hAnsi="Times New Roman" w:cs="Times New Roman"/>
          <w:bCs/>
          <w:color w:val="000000" w:themeColor="text1"/>
          <w:sz w:val="22"/>
        </w:rPr>
        <w:t>oprávnenej</w:t>
      </w:r>
      <w:r w:rsidRPr="00BB7D89">
        <w:rPr>
          <w:rFonts w:ascii="Times New Roman" w:hAnsi="Times New Roman" w:cs="Times New Roman"/>
          <w:bCs/>
          <w:color w:val="000000" w:themeColor="text1"/>
          <w:sz w:val="22"/>
        </w:rPr>
        <w:t xml:space="preserve"> NKP</w:t>
      </w:r>
      <w:r w:rsidR="006B36B0" w:rsidRPr="00BB7D89">
        <w:rPr>
          <w:rFonts w:ascii="Times New Roman" w:hAnsi="Times New Roman" w:cs="Times New Roman"/>
          <w:bCs/>
          <w:color w:val="000000" w:themeColor="text1"/>
          <w:sz w:val="22"/>
          <w:highlight w:val="yellow"/>
        </w:rPr>
        <w:t>...........................</w:t>
      </w:r>
      <w:r w:rsidRPr="00BB7D89">
        <w:rPr>
          <w:rFonts w:ascii="Times New Roman" w:hAnsi="Times New Roman" w:cs="Times New Roman"/>
          <w:bCs/>
          <w:color w:val="000000" w:themeColor="text1"/>
          <w:sz w:val="22"/>
        </w:rPr>
        <w:t>, ktorá je predmetom predloženej ŽoZNP.</w:t>
      </w:r>
    </w:p>
    <w:p w14:paraId="57E4CCCF" w14:textId="0D832450" w:rsidR="001855E0" w:rsidRPr="004624FA" w:rsidRDefault="001855E0" w:rsidP="001F4627">
      <w:pPr>
        <w:rPr>
          <w:rFonts w:ascii="Calibri" w:hAnsi="Calibri"/>
          <w:sz w:val="20"/>
          <w:szCs w:val="20"/>
        </w:rPr>
      </w:pPr>
      <w:r w:rsidRPr="001F4627">
        <w:rPr>
          <w:rFonts w:ascii="Times New Roman" w:hAnsi="Times New Roman" w:cs="Times New Roman"/>
          <w:bCs/>
          <w:color w:val="000000" w:themeColor="text1"/>
          <w:sz w:val="22"/>
        </w:rPr>
        <w:t>Všetky požadované informácie</w:t>
      </w:r>
      <w:r w:rsidR="00827B21">
        <w:rPr>
          <w:rFonts w:ascii="Times New Roman" w:hAnsi="Times New Roman" w:cs="Times New Roman"/>
          <w:bCs/>
          <w:color w:val="000000" w:themeColor="text1"/>
          <w:sz w:val="22"/>
        </w:rPr>
        <w:t xml:space="preserve"> v prílohe č. 1 tejto žiadosti spolu s požadovanou dokumentáciou</w:t>
      </w:r>
      <w:r w:rsidRPr="001F4627">
        <w:rPr>
          <w:rFonts w:ascii="Times New Roman" w:hAnsi="Times New Roman" w:cs="Times New Roman"/>
          <w:bCs/>
          <w:color w:val="000000" w:themeColor="text1"/>
          <w:sz w:val="22"/>
        </w:rPr>
        <w:t xml:space="preserve"> </w:t>
      </w:r>
      <w:r w:rsidR="00827B21">
        <w:rPr>
          <w:rFonts w:ascii="Times New Roman" w:hAnsi="Times New Roman" w:cs="Times New Roman"/>
          <w:bCs/>
          <w:color w:val="000000" w:themeColor="text1"/>
          <w:sz w:val="22"/>
        </w:rPr>
        <w:t xml:space="preserve"> podľa prílohy č. 1 tejto žiadosti </w:t>
      </w:r>
      <w:r w:rsidRPr="001F4627">
        <w:rPr>
          <w:rFonts w:ascii="Times New Roman" w:hAnsi="Times New Roman" w:cs="Times New Roman"/>
          <w:bCs/>
          <w:color w:val="000000" w:themeColor="text1"/>
          <w:sz w:val="22"/>
        </w:rPr>
        <w:t xml:space="preserve">je potrebné doručiť Ministerstvu </w:t>
      </w:r>
      <w:r>
        <w:rPr>
          <w:rFonts w:ascii="Times New Roman" w:hAnsi="Times New Roman" w:cs="Times New Roman"/>
          <w:bCs/>
          <w:color w:val="000000" w:themeColor="text1"/>
          <w:sz w:val="22"/>
        </w:rPr>
        <w:t>kultúry</w:t>
      </w:r>
      <w:r w:rsidRPr="001F4627">
        <w:rPr>
          <w:rFonts w:ascii="Times New Roman" w:hAnsi="Times New Roman" w:cs="Times New Roman"/>
          <w:bCs/>
          <w:color w:val="000000" w:themeColor="text1"/>
          <w:sz w:val="22"/>
        </w:rPr>
        <w:t xml:space="preserve"> SR bez zbytočného odkladu, </w:t>
      </w:r>
      <w:r w:rsidRPr="001F4627">
        <w:rPr>
          <w:rFonts w:ascii="Times New Roman" w:hAnsi="Times New Roman" w:cs="Times New Roman"/>
          <w:b/>
          <w:bCs/>
          <w:color w:val="000000" w:themeColor="text1"/>
          <w:sz w:val="22"/>
        </w:rPr>
        <w:t>najneskôr však v termíne do 10 pracovných dní</w:t>
      </w:r>
      <w:r w:rsidRPr="001F4627">
        <w:rPr>
          <w:rFonts w:ascii="Times New Roman" w:hAnsi="Times New Roman" w:cs="Times New Roman"/>
          <w:bCs/>
          <w:color w:val="000000" w:themeColor="text1"/>
          <w:sz w:val="22"/>
        </w:rPr>
        <w:t xml:space="preserve"> od doručenia tejto žiadosti</w:t>
      </w:r>
      <w:r w:rsidR="00AE3FB2">
        <w:rPr>
          <w:rFonts w:ascii="Times New Roman" w:hAnsi="Times New Roman" w:cs="Times New Roman"/>
          <w:bCs/>
          <w:color w:val="000000" w:themeColor="text1"/>
          <w:sz w:val="22"/>
        </w:rPr>
        <w:t>, a to</w:t>
      </w:r>
      <w:r w:rsidRPr="001F4627">
        <w:rPr>
          <w:rFonts w:ascii="Times New Roman" w:hAnsi="Times New Roman" w:cs="Times New Roman"/>
          <w:bCs/>
          <w:color w:val="000000" w:themeColor="text1"/>
          <w:sz w:val="22"/>
        </w:rPr>
        <w:t xml:space="preserve"> </w:t>
      </w:r>
      <w:r w:rsidRPr="001F4627">
        <w:rPr>
          <w:rFonts w:ascii="Times New Roman" w:hAnsi="Times New Roman" w:cs="Times New Roman"/>
          <w:b/>
          <w:sz w:val="22"/>
        </w:rPr>
        <w:t xml:space="preserve">v elektronickej forme prostredníctvom elektronickej schránky Ministerstva </w:t>
      </w:r>
      <w:r w:rsidR="003319A7">
        <w:rPr>
          <w:rFonts w:ascii="Times New Roman" w:hAnsi="Times New Roman" w:cs="Times New Roman"/>
          <w:b/>
          <w:sz w:val="22"/>
        </w:rPr>
        <w:t>kultúry</w:t>
      </w:r>
      <w:r w:rsidRPr="001F4627">
        <w:rPr>
          <w:rFonts w:ascii="Times New Roman" w:hAnsi="Times New Roman" w:cs="Times New Roman"/>
          <w:b/>
          <w:sz w:val="22"/>
        </w:rPr>
        <w:t xml:space="preserve"> SR zriadenej v rámci Ústredného portálu verejnej správy, </w:t>
      </w:r>
      <w:r w:rsidRPr="001F4627">
        <w:rPr>
          <w:rFonts w:ascii="Times New Roman" w:hAnsi="Times New Roman" w:cs="Times New Roman"/>
          <w:sz w:val="22"/>
        </w:rPr>
        <w:t>podpísaný kvalifikovaným elektronickým podpisom alebo kvalifikovaným elektronickým podpisom s mandátnym certifikátom alebo kvalifikovanou elektronickou pečaťou</w:t>
      </w:r>
      <w:r w:rsidR="00827B21">
        <w:rPr>
          <w:rFonts w:ascii="Times New Roman" w:hAnsi="Times New Roman" w:cs="Times New Roman"/>
          <w:sz w:val="22"/>
        </w:rPr>
        <w:t>.</w:t>
      </w:r>
    </w:p>
    <w:p w14:paraId="667A84B5" w14:textId="7A72FD7D" w:rsidR="003319A7" w:rsidRDefault="001855E0" w:rsidP="001F4627">
      <w:pPr>
        <w:rPr>
          <w:rFonts w:ascii="Times New Roman" w:hAnsi="Times New Roman" w:cs="Times New Roman"/>
          <w:bCs/>
          <w:color w:val="000000" w:themeColor="text1"/>
          <w:sz w:val="22"/>
        </w:rPr>
      </w:pPr>
      <w:r w:rsidRPr="001F4627">
        <w:rPr>
          <w:rFonts w:ascii="Times New Roman" w:hAnsi="Times New Roman" w:cs="Times New Roman"/>
          <w:bCs/>
          <w:color w:val="000000" w:themeColor="text1"/>
          <w:sz w:val="22"/>
        </w:rPr>
        <w:t>Príloha č. 1 tejto žiadosti ako aj záväzn</w:t>
      </w:r>
      <w:r w:rsidR="00AE3FB2">
        <w:rPr>
          <w:rFonts w:ascii="Times New Roman" w:hAnsi="Times New Roman" w:cs="Times New Roman"/>
          <w:bCs/>
          <w:color w:val="000000" w:themeColor="text1"/>
          <w:sz w:val="22"/>
        </w:rPr>
        <w:t xml:space="preserve">ý formulár dokumentu Plnomocenstvo </w:t>
      </w:r>
      <w:r w:rsidRPr="001F4627">
        <w:rPr>
          <w:rFonts w:ascii="Times New Roman" w:hAnsi="Times New Roman" w:cs="Times New Roman"/>
          <w:bCs/>
          <w:color w:val="000000" w:themeColor="text1"/>
          <w:sz w:val="22"/>
        </w:rPr>
        <w:t xml:space="preserve">sú zverejnené na webovom sídle </w:t>
      </w:r>
      <w:r w:rsidR="00827B21" w:rsidRPr="003319A7">
        <w:rPr>
          <w:rFonts w:ascii="Times New Roman" w:hAnsi="Times New Roman" w:cs="Times New Roman"/>
          <w:bCs/>
          <w:color w:val="000000" w:themeColor="text1"/>
          <w:sz w:val="22"/>
        </w:rPr>
        <w:t>M</w:t>
      </w:r>
      <w:r w:rsidR="003319A7">
        <w:rPr>
          <w:rFonts w:ascii="Times New Roman" w:hAnsi="Times New Roman" w:cs="Times New Roman"/>
          <w:bCs/>
          <w:color w:val="000000" w:themeColor="text1"/>
          <w:sz w:val="22"/>
        </w:rPr>
        <w:t>inisterstva kultúry</w:t>
      </w:r>
      <w:r w:rsidRPr="001F4627">
        <w:rPr>
          <w:rFonts w:ascii="Times New Roman" w:hAnsi="Times New Roman" w:cs="Times New Roman"/>
          <w:bCs/>
          <w:color w:val="000000" w:themeColor="text1"/>
          <w:sz w:val="22"/>
        </w:rPr>
        <w:t xml:space="preserve"> SR (</w:t>
      </w:r>
      <w:hyperlink r:id="rId8" w:history="1">
        <w:r w:rsidR="00827B21" w:rsidRPr="00E35381">
          <w:rPr>
            <w:rStyle w:val="Hypertextovprepojenie"/>
            <w:bCs/>
            <w:sz w:val="22"/>
          </w:rPr>
          <w:t>https://www.culture.gov.sk/operacne-programy-strukturalne-fondy/program-slovensko/narodny-projekt-obnova-narodnych-kulturnych-pamiatok-vo-vlastnictve-statu/vyzva-na-zapojenie/</w:t>
        </w:r>
      </w:hyperlink>
      <w:r w:rsidR="003319A7" w:rsidRPr="003319A7">
        <w:rPr>
          <w:rFonts w:ascii="Times New Roman" w:hAnsi="Times New Roman" w:cs="Times New Roman"/>
          <w:bCs/>
          <w:color w:val="000000" w:themeColor="text1"/>
          <w:sz w:val="22"/>
        </w:rPr>
        <w:t>).</w:t>
      </w:r>
    </w:p>
    <w:p w14:paraId="42FB069A" w14:textId="39FE2913" w:rsidR="001855E0" w:rsidRPr="001F4627" w:rsidRDefault="001855E0" w:rsidP="001F4627">
      <w:pPr>
        <w:rPr>
          <w:rFonts w:ascii="Times New Roman" w:hAnsi="Times New Roman" w:cs="Times New Roman"/>
          <w:bCs/>
          <w:color w:val="000000" w:themeColor="text1"/>
          <w:sz w:val="22"/>
        </w:rPr>
      </w:pPr>
      <w:r w:rsidRPr="001F4627">
        <w:rPr>
          <w:rFonts w:ascii="Times New Roman" w:hAnsi="Times New Roman" w:cs="Times New Roman"/>
          <w:b/>
          <w:bCs/>
          <w:color w:val="000000" w:themeColor="text1"/>
          <w:sz w:val="22"/>
        </w:rPr>
        <w:lastRenderedPageBreak/>
        <w:t>Upozornenie:</w:t>
      </w:r>
    </w:p>
    <w:p w14:paraId="33391BEF" w14:textId="49CEDCC5" w:rsidR="001855E0" w:rsidRPr="001F4627" w:rsidRDefault="001855E0" w:rsidP="001855E0">
      <w:pPr>
        <w:spacing w:after="120"/>
        <w:rPr>
          <w:rFonts w:ascii="Times New Roman" w:hAnsi="Times New Roman" w:cs="Times New Roman"/>
          <w:bCs/>
          <w:color w:val="000000" w:themeColor="text1"/>
          <w:sz w:val="22"/>
        </w:rPr>
      </w:pPr>
      <w:r w:rsidRPr="001F4627">
        <w:rPr>
          <w:rFonts w:ascii="Times New Roman" w:hAnsi="Times New Roman" w:cs="Times New Roman"/>
          <w:bCs/>
          <w:color w:val="000000" w:themeColor="text1"/>
          <w:sz w:val="22"/>
        </w:rPr>
        <w:t xml:space="preserve">Dovoľujeme si Vás upozorniť, že </w:t>
      </w:r>
      <w:r w:rsidRPr="001F4627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návrh </w:t>
      </w:r>
      <w:r w:rsidR="003319A7" w:rsidRPr="001F4627">
        <w:rPr>
          <w:rFonts w:ascii="Times New Roman" w:hAnsi="Times New Roman" w:cs="Times New Roman"/>
          <w:b/>
          <w:bCs/>
          <w:color w:val="000000" w:themeColor="text1"/>
          <w:sz w:val="22"/>
        </w:rPr>
        <w:t>Memoranda o spolupráci</w:t>
      </w:r>
      <w:r w:rsidRPr="001F4627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Vám bude zo strany Ministerstva </w:t>
      </w:r>
      <w:r w:rsidR="003319A7" w:rsidRPr="001F4627">
        <w:rPr>
          <w:rFonts w:ascii="Times New Roman" w:hAnsi="Times New Roman" w:cs="Times New Roman"/>
          <w:b/>
          <w:bCs/>
          <w:color w:val="000000" w:themeColor="text1"/>
          <w:sz w:val="22"/>
        </w:rPr>
        <w:t>kultúry</w:t>
      </w:r>
      <w:r w:rsidRPr="001F4627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SR zaslaný až po úplnom poskytnutí súčinnosti v zmysle prílohy č. 1 tejto žiadosti</w:t>
      </w:r>
      <w:r w:rsidRPr="001F4627">
        <w:rPr>
          <w:rFonts w:ascii="Times New Roman" w:hAnsi="Times New Roman" w:cs="Times New Roman"/>
          <w:bCs/>
          <w:color w:val="000000" w:themeColor="text1"/>
          <w:sz w:val="22"/>
        </w:rPr>
        <w:t xml:space="preserve">. </w:t>
      </w:r>
    </w:p>
    <w:p w14:paraId="30F17F6F" w14:textId="77777777" w:rsidR="001855E0" w:rsidRPr="003F77D1" w:rsidRDefault="001855E0" w:rsidP="001855E0">
      <w:pPr>
        <w:rPr>
          <w:rFonts w:ascii="Calibri" w:hAnsi="Calibri"/>
          <w:b/>
          <w:sz w:val="20"/>
          <w:szCs w:val="20"/>
        </w:rPr>
      </w:pPr>
    </w:p>
    <w:p w14:paraId="0AC84BF3" w14:textId="5F9E8C04" w:rsidR="00DC443C" w:rsidRDefault="00DC443C" w:rsidP="00CB5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line="288" w:lineRule="auto"/>
        <w:rPr>
          <w:rFonts w:ascii="Times New Roman" w:hAnsi="Times New Roman" w:cs="Times New Roman"/>
          <w:sz w:val="22"/>
        </w:rPr>
      </w:pPr>
      <w:r w:rsidRPr="00BB7D89">
        <w:rPr>
          <w:rFonts w:ascii="Times New Roman" w:hAnsi="Times New Roman" w:cs="Times New Roman"/>
          <w:sz w:val="22"/>
        </w:rPr>
        <w:t>S</w:t>
      </w:r>
      <w:r w:rsidR="007A492F">
        <w:rPr>
          <w:rFonts w:ascii="Times New Roman" w:hAnsi="Times New Roman" w:cs="Times New Roman"/>
          <w:sz w:val="22"/>
        </w:rPr>
        <w:t> </w:t>
      </w:r>
      <w:r w:rsidRPr="00BB7D89">
        <w:rPr>
          <w:rFonts w:ascii="Times New Roman" w:hAnsi="Times New Roman" w:cs="Times New Roman"/>
          <w:sz w:val="22"/>
        </w:rPr>
        <w:t>pozdravom</w:t>
      </w:r>
    </w:p>
    <w:p w14:paraId="1C064652" w14:textId="77777777" w:rsidR="007A492F" w:rsidRPr="00BB7D89" w:rsidRDefault="007A492F" w:rsidP="00CB5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line="288" w:lineRule="auto"/>
        <w:rPr>
          <w:rFonts w:ascii="Times New Roman" w:hAnsi="Times New Roman" w:cs="Times New Roman"/>
          <w:sz w:val="22"/>
        </w:rPr>
      </w:pPr>
    </w:p>
    <w:p w14:paraId="58E1F74F" w14:textId="77777777" w:rsidR="00BB7D89" w:rsidRPr="00BB7D89" w:rsidRDefault="00BB7D89" w:rsidP="00CB5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line="288" w:lineRule="auto"/>
        <w:rPr>
          <w:rFonts w:ascii="Times New Roman" w:hAnsi="Times New Roman" w:cs="Times New Roman"/>
          <w:sz w:val="22"/>
        </w:rPr>
      </w:pPr>
    </w:p>
    <w:p w14:paraId="33B70BFA" w14:textId="77777777" w:rsidR="003A3CF2" w:rsidRPr="00BB7D89" w:rsidRDefault="003A3CF2" w:rsidP="00CB5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line="288" w:lineRule="auto"/>
        <w:rPr>
          <w:rFonts w:ascii="Times New Roman" w:hAnsi="Times New Roman" w:cs="Times New Roman"/>
          <w:sz w:val="22"/>
        </w:rPr>
      </w:pPr>
    </w:p>
    <w:p w14:paraId="41165FAD" w14:textId="77777777" w:rsidR="00CB5E0A" w:rsidRPr="00BB7D89" w:rsidRDefault="00CB5E0A" w:rsidP="00CB5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line="288" w:lineRule="auto"/>
        <w:rPr>
          <w:rFonts w:ascii="Times New Roman" w:hAnsi="Times New Roman" w:cs="Times New Roman"/>
          <w:sz w:val="22"/>
        </w:rPr>
      </w:pPr>
    </w:p>
    <w:p w14:paraId="126144BF" w14:textId="0DF97DCD" w:rsidR="00DC443C" w:rsidRPr="00BB7D89" w:rsidRDefault="002C4E5A" w:rsidP="00CB5E0A">
      <w:pPr>
        <w:pStyle w:val="Nadpis5"/>
        <w:spacing w:before="0" w:after="0" w:line="288" w:lineRule="auto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BB7D8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 w:rsidRPr="00BB7D8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 w:rsidRPr="00BB7D8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 w:rsidRPr="00BB7D8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 w:rsidRPr="00BB7D8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 w:rsidRPr="00BB7D8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 w:rsidRPr="00BB7D8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 w:rsidRPr="00BB7D8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 w:rsidRPr="00BB7D8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 w:rsidR="00177864" w:rsidRPr="00BB7D8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             </w:t>
      </w:r>
      <w:r w:rsidR="0072615B" w:rsidRPr="00BB7D8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Ing. Bronislava Dusíková</w:t>
      </w:r>
    </w:p>
    <w:p w14:paraId="3896FF25" w14:textId="766907D6" w:rsidR="00CB5E0A" w:rsidRPr="00BB7D89" w:rsidRDefault="007E6299" w:rsidP="00CB5E0A">
      <w:pPr>
        <w:spacing w:before="0" w:line="288" w:lineRule="auto"/>
        <w:rPr>
          <w:rFonts w:ascii="Times New Roman" w:hAnsi="Times New Roman" w:cs="Times New Roman"/>
          <w:sz w:val="22"/>
        </w:rPr>
      </w:pPr>
      <w:r w:rsidRPr="00BB7D89">
        <w:rPr>
          <w:rFonts w:ascii="Times New Roman" w:hAnsi="Times New Roman" w:cs="Times New Roman"/>
          <w:sz w:val="22"/>
        </w:rPr>
        <w:tab/>
      </w:r>
      <w:r w:rsidRPr="00BB7D89">
        <w:rPr>
          <w:rFonts w:ascii="Times New Roman" w:hAnsi="Times New Roman" w:cs="Times New Roman"/>
          <w:sz w:val="22"/>
        </w:rPr>
        <w:tab/>
      </w:r>
      <w:r w:rsidRPr="00BB7D89">
        <w:rPr>
          <w:rFonts w:ascii="Times New Roman" w:hAnsi="Times New Roman" w:cs="Times New Roman"/>
          <w:sz w:val="22"/>
        </w:rPr>
        <w:tab/>
        <w:t xml:space="preserve">              </w:t>
      </w:r>
      <w:r w:rsidR="006D3D67" w:rsidRPr="00BB7D89">
        <w:rPr>
          <w:rFonts w:ascii="Times New Roman" w:hAnsi="Times New Roman" w:cs="Times New Roman"/>
          <w:sz w:val="22"/>
        </w:rPr>
        <w:tab/>
        <w:t xml:space="preserve">   </w:t>
      </w:r>
      <w:r w:rsidR="002C4E5A" w:rsidRPr="00BB7D89">
        <w:rPr>
          <w:rFonts w:ascii="Times New Roman" w:hAnsi="Times New Roman" w:cs="Times New Roman"/>
          <w:sz w:val="22"/>
        </w:rPr>
        <w:t xml:space="preserve">            </w:t>
      </w:r>
      <w:r w:rsidR="0072615B" w:rsidRPr="00BB7D89">
        <w:rPr>
          <w:rFonts w:ascii="Times New Roman" w:hAnsi="Times New Roman" w:cs="Times New Roman"/>
          <w:sz w:val="22"/>
        </w:rPr>
        <w:tab/>
        <w:t xml:space="preserve">    </w:t>
      </w:r>
      <w:r w:rsidR="00177864" w:rsidRPr="00BB7D89">
        <w:rPr>
          <w:rFonts w:ascii="Times New Roman" w:hAnsi="Times New Roman" w:cs="Times New Roman"/>
          <w:sz w:val="22"/>
        </w:rPr>
        <w:t xml:space="preserve">                 </w:t>
      </w:r>
      <w:r w:rsidR="002C4E5A" w:rsidRPr="00BB7D89">
        <w:rPr>
          <w:rFonts w:ascii="Times New Roman" w:hAnsi="Times New Roman" w:cs="Times New Roman"/>
          <w:sz w:val="22"/>
        </w:rPr>
        <w:t xml:space="preserve"> </w:t>
      </w:r>
      <w:r w:rsidR="0072615B" w:rsidRPr="00BB7D89">
        <w:rPr>
          <w:rFonts w:ascii="Times New Roman" w:hAnsi="Times New Roman" w:cs="Times New Roman"/>
          <w:sz w:val="22"/>
        </w:rPr>
        <w:t xml:space="preserve">riaditeľka </w:t>
      </w:r>
      <w:r w:rsidR="0043105D" w:rsidRPr="00BB7D89">
        <w:rPr>
          <w:rFonts w:ascii="Times New Roman" w:hAnsi="Times New Roman" w:cs="Times New Roman"/>
          <w:sz w:val="22"/>
        </w:rPr>
        <w:t>Odboru implementá</w:t>
      </w:r>
      <w:r w:rsidR="00177864" w:rsidRPr="00BB7D89">
        <w:rPr>
          <w:rFonts w:ascii="Times New Roman" w:hAnsi="Times New Roman" w:cs="Times New Roman"/>
          <w:sz w:val="22"/>
        </w:rPr>
        <w:t>cie</w:t>
      </w:r>
    </w:p>
    <w:p w14:paraId="365E9142" w14:textId="1D85EFB3" w:rsidR="003A3CF2" w:rsidRPr="00BB7D89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36495C20" w14:textId="1BB7554F" w:rsidR="003A3CF2" w:rsidRPr="00BB7D89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6350840D" w14:textId="1CF79184" w:rsidR="003A3CF2" w:rsidRPr="00BB7D89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6096244E" w14:textId="71D69EEE" w:rsidR="003A3CF2" w:rsidRPr="00BB7D89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519BF2D7" w14:textId="716C67EE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66DC0EFE" w14:textId="5EA7F99C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6D1FAC96" w14:textId="6BF94CD8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5605EF81" w14:textId="3779BD6B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54649500" w14:textId="650F71AE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1C8903CB" w14:textId="7C68A513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5591BAE5" w14:textId="6254FE9B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71B870C6" w14:textId="7251D84E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48E416C8" w14:textId="3C1A3715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54BFE7A9" w14:textId="4DF1CFCB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50BD7357" w14:textId="7EB619BD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2B065788" w14:textId="3FC9EDCB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40B46302" w14:textId="123B900D" w:rsidR="007A492F" w:rsidRDefault="007A492F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1211FA19" w14:textId="765B8830" w:rsidR="007A492F" w:rsidRDefault="007A492F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3084A2EF" w14:textId="1FA48FAD" w:rsidR="007A492F" w:rsidRDefault="007A492F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07289068" w14:textId="77777777" w:rsidR="007A492F" w:rsidRDefault="007A492F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5FCDA860" w14:textId="4B547567" w:rsidR="003A3CF2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289332E5" w14:textId="77777777" w:rsidR="003A3CF2" w:rsidRPr="00BB7D89" w:rsidRDefault="003A3CF2" w:rsidP="003A3CF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7D89">
        <w:rPr>
          <w:rFonts w:ascii="Times New Roman" w:hAnsi="Times New Roman" w:cs="Times New Roman"/>
          <w:color w:val="auto"/>
          <w:sz w:val="22"/>
          <w:szCs w:val="22"/>
        </w:rPr>
        <w:t>Podpísané elektronicky v súlade so zákonom č. 305/2013 Z. z. o elektronickej podobe výkonu pôsobnosti orgánov verejnej moci a o zmene a doplnení niektorých zákonov (zákon o e-Governmente) v znení neskorších predpisov.</w:t>
      </w:r>
    </w:p>
    <w:p w14:paraId="321455EE" w14:textId="77777777" w:rsidR="003A3CF2" w:rsidRPr="0008682A" w:rsidRDefault="003A3CF2" w:rsidP="003A3CF2">
      <w:pPr>
        <w:ind w:left="4956"/>
        <w:rPr>
          <w:rFonts w:ascii="Times New Roman" w:hAnsi="Times New Roman"/>
          <w:sz w:val="24"/>
          <w:szCs w:val="24"/>
        </w:rPr>
      </w:pPr>
    </w:p>
    <w:p w14:paraId="0228D01B" w14:textId="77777777" w:rsidR="003A3CF2" w:rsidRPr="00177864" w:rsidRDefault="003A3CF2" w:rsidP="00CB5E0A">
      <w:pPr>
        <w:spacing w:before="0" w:line="288" w:lineRule="auto"/>
        <w:rPr>
          <w:rFonts w:ascii="Times New Roman" w:hAnsi="Times New Roman" w:cs="Times New Roman"/>
          <w:sz w:val="22"/>
        </w:rPr>
      </w:pPr>
    </w:p>
    <w:p w14:paraId="13C70B48" w14:textId="77777777" w:rsidR="00876B06" w:rsidRPr="00177864" w:rsidRDefault="00876B06" w:rsidP="00CB5E0A">
      <w:pPr>
        <w:spacing w:before="0" w:line="288" w:lineRule="auto"/>
        <w:rPr>
          <w:rFonts w:ascii="Times New Roman" w:hAnsi="Times New Roman" w:cs="Times New Roman"/>
          <w:sz w:val="20"/>
          <w:szCs w:val="20"/>
        </w:rPr>
      </w:pPr>
    </w:p>
    <w:p w14:paraId="6ECD2D1D" w14:textId="1EA1F392" w:rsidR="00EF5C60" w:rsidRPr="00177864" w:rsidRDefault="004078E1" w:rsidP="0047076D">
      <w:pPr>
        <w:spacing w:before="0" w:line="288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77864">
        <w:rPr>
          <w:rFonts w:ascii="Times New Roman" w:hAnsi="Times New Roman" w:cs="Times New Roman"/>
          <w:sz w:val="20"/>
          <w:szCs w:val="20"/>
        </w:rPr>
        <w:tab/>
      </w:r>
      <w:r w:rsidRPr="00177864">
        <w:rPr>
          <w:rFonts w:ascii="Times New Roman" w:hAnsi="Times New Roman" w:cs="Times New Roman"/>
          <w:sz w:val="20"/>
          <w:szCs w:val="20"/>
        </w:rPr>
        <w:tab/>
      </w:r>
    </w:p>
    <w:p w14:paraId="380BF1D2" w14:textId="77777777" w:rsidR="004078E1" w:rsidRPr="00177864" w:rsidRDefault="004078E1" w:rsidP="0047076D">
      <w:pPr>
        <w:spacing w:before="0" w:line="288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77864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177864">
        <w:rPr>
          <w:rFonts w:ascii="Times New Roman" w:hAnsi="Times New Roman" w:cs="Times New Roman"/>
          <w:sz w:val="20"/>
          <w:szCs w:val="20"/>
        </w:rPr>
        <w:tab/>
      </w:r>
      <w:r w:rsidRPr="00177864">
        <w:rPr>
          <w:rFonts w:ascii="Times New Roman" w:hAnsi="Times New Roman" w:cs="Times New Roman"/>
          <w:sz w:val="20"/>
          <w:szCs w:val="20"/>
        </w:rPr>
        <w:tab/>
      </w:r>
    </w:p>
    <w:sectPr w:rsidR="004078E1" w:rsidRPr="00177864" w:rsidSect="0045522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567" w:left="1418" w:header="153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C02DA" w14:textId="77777777" w:rsidR="004F22EF" w:rsidRDefault="004F22EF" w:rsidP="004A6433">
      <w:pPr>
        <w:spacing w:before="0" w:line="240" w:lineRule="auto"/>
      </w:pPr>
      <w:r>
        <w:separator/>
      </w:r>
    </w:p>
  </w:endnote>
  <w:endnote w:type="continuationSeparator" w:id="0">
    <w:p w14:paraId="40BA3EA0" w14:textId="77777777" w:rsidR="004F22EF" w:rsidRDefault="004F22EF" w:rsidP="004A64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4220" w14:textId="77777777" w:rsidR="003A3CF2" w:rsidRPr="00177864" w:rsidRDefault="009D6616" w:rsidP="003A3CF2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 w:cs="Times New Roman"/>
      </w:rPr>
    </w:pPr>
    <w:r>
      <w:rPr>
        <w:b/>
        <w:noProof/>
        <w:lang w:eastAsia="sk-SK"/>
      </w:rPr>
      <mc:AlternateContent>
        <mc:Choice Requires="wps">
          <w:drawing>
            <wp:anchor distT="71755" distB="71755" distL="114300" distR="114300" simplePos="0" relativeHeight="251656192" behindDoc="0" locked="1" layoutInCell="1" allowOverlap="0" wp14:anchorId="5D276997" wp14:editId="2BE9C696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080000" cy="0"/>
              <wp:effectExtent l="0" t="0" r="25400" b="19050"/>
              <wp:wrapTopAndBottom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28487" id="Rovná spojnica 4" o:spid="_x0000_s1026" style="position:absolute;z-index:251656192;visibility:visible;mso-wrap-style:square;mso-width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width-relative:margin" from="0,5.65pt" to="85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" o:allowoverlap="f" strokecolor="black [3213]">
              <w10:wrap type="topAndBottom"/>
              <w10:anchorlock/>
            </v:line>
          </w:pict>
        </mc:Fallback>
      </mc:AlternateContent>
    </w:r>
    <w:sdt>
      <w:sdtPr>
        <w:alias w:val="Kľúčové slová"/>
        <w:tag w:val=""/>
        <w:id w:val="265203750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177864">
          <w:t xml:space="preserve">     </w:t>
        </w:r>
      </w:sdtContent>
    </w:sdt>
    <w:r w:rsidR="003A3CF2" w:rsidRPr="00177864">
      <w:rPr>
        <w:rFonts w:ascii="Times New Roman" w:hAnsi="Times New Roman" w:cs="Times New Roman"/>
        <w:b/>
        <w:noProof/>
        <w:lang w:eastAsia="sk-SK"/>
      </w:rPr>
      <mc:AlternateContent>
        <mc:Choice Requires="wps">
          <w:drawing>
            <wp:anchor distT="71755" distB="71755" distL="114300" distR="114300" simplePos="0" relativeHeight="251658240" behindDoc="0" locked="1" layoutInCell="1" allowOverlap="0" wp14:anchorId="410EC60A" wp14:editId="42742F73">
              <wp:simplePos x="899770" y="9912096"/>
              <wp:positionH relativeFrom="column">
                <wp:align>left</wp:align>
              </wp:positionH>
              <wp:positionV relativeFrom="paragraph">
                <wp:posOffset>71755</wp:posOffset>
              </wp:positionV>
              <wp:extent cx="1080000" cy="0"/>
              <wp:effectExtent l="0" t="0" r="25400" b="19050"/>
              <wp:wrapTopAndBottom/>
              <wp:docPr id="7" name="Rovná spojnic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C0671C" id="Rovná spojnica 7" o:spid="_x0000_s1026" style="position:absolute;z-index:251658240;visibility:visible;mso-wrap-style:square;mso-width-percent:0;mso-wrap-distance-left:9pt;mso-wrap-distance-top:5.65pt;mso-wrap-distance-right:9pt;mso-wrap-distance-bottom:5.65pt;mso-position-horizontal:left;mso-position-horizontal-relative:text;mso-position-vertical:absolute;mso-position-vertical-relative:text;mso-width-percent:0;mso-width-relative:margin" from="0,5.65pt" to="85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" o:allowoverlap="f" strokecolor="windowText">
              <w10:wrap type="topAndBottom"/>
              <w10:anchorlock/>
            </v:line>
          </w:pict>
        </mc:Fallback>
      </mc:AlternateContent>
    </w:r>
    <w:r w:rsidR="003A3CF2" w:rsidRPr="00177864">
      <w:rPr>
        <w:rFonts w:ascii="Times New Roman" w:hAnsi="Times New Roman" w:cs="Times New Roman"/>
      </w:rPr>
      <w:t>Sekcia fondov Európskej únie</w:t>
    </w:r>
  </w:p>
  <w:p w14:paraId="61597C9F" w14:textId="77777777" w:rsidR="003A3CF2" w:rsidRPr="00177864" w:rsidRDefault="003A3CF2" w:rsidP="003A3CF2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 w:cs="Times New Roman"/>
      </w:rPr>
    </w:pPr>
    <w:r w:rsidRPr="00177864">
      <w:rPr>
        <w:rFonts w:ascii="Times New Roman" w:hAnsi="Times New Roman" w:cs="Times New Roman"/>
      </w:rPr>
      <w:t xml:space="preserve"> IČO: 00165182 | telefón: +421–2–</w:t>
    </w:r>
    <w:r w:rsidRPr="00177864">
      <w:rPr>
        <w:rFonts w:ascii="Times New Roman" w:hAnsi="Times New Roman" w:cs="Times New Roman"/>
        <w:highlight w:val="yellow"/>
      </w:rPr>
      <w:t>20482.........</w:t>
    </w:r>
    <w:r w:rsidRPr="00177864">
      <w:rPr>
        <w:rFonts w:ascii="Times New Roman" w:hAnsi="Times New Roman" w:cs="Times New Roman"/>
      </w:rPr>
      <w:t xml:space="preserve">  |  e-mail</w:t>
    </w:r>
    <w:r w:rsidRPr="00177864">
      <w:rPr>
        <w:rFonts w:ascii="Times New Roman" w:hAnsi="Times New Roman" w:cs="Times New Roman"/>
        <w:highlight w:val="yellow"/>
      </w:rPr>
      <w:t>: .......................@</w:t>
    </w:r>
    <w:r w:rsidRPr="00177864">
      <w:rPr>
        <w:rFonts w:ascii="Times New Roman" w:hAnsi="Times New Roman" w:cs="Times New Roman"/>
      </w:rPr>
      <w:t>culture.gov.sk | Webové sídlo: www.culture.gov.sk</w:t>
    </w:r>
  </w:p>
  <w:p w14:paraId="053FAAF2" w14:textId="7411FF26" w:rsidR="00442BB3" w:rsidRDefault="00442BB3" w:rsidP="006C2CC5">
    <w:pPr>
      <w:pStyle w:val="Pta"/>
      <w:tabs>
        <w:tab w:val="clear" w:pos="4536"/>
        <w:tab w:val="clear" w:pos="9072"/>
        <w:tab w:val="center" w:pos="4820"/>
        <w:tab w:val="right" w:pos="9639"/>
      </w:tabs>
    </w:pPr>
    <w:r>
      <w:tab/>
    </w:r>
    <w:r>
      <w:tab/>
    </w:r>
    <w:r w:rsidR="008F47EA">
      <w:t>s</w:t>
    </w:r>
    <w:r>
      <w:t xml:space="preserve">trana </w:t>
    </w:r>
    <w:r>
      <w:fldChar w:fldCharType="begin"/>
    </w:r>
    <w:r>
      <w:instrText xml:space="preserve"> PAGE   \* MERGEFORMAT </w:instrText>
    </w:r>
    <w:r>
      <w:fldChar w:fldCharType="separate"/>
    </w:r>
    <w:r w:rsidR="00160E24">
      <w:rPr>
        <w:noProof/>
      </w:rPr>
      <w:t>2</w:t>
    </w:r>
    <w:r>
      <w:fldChar w:fldCharType="end"/>
    </w:r>
    <w:r>
      <w:t xml:space="preserve"> z/zo </w:t>
    </w:r>
    <w:r w:rsidR="00160E24">
      <w:fldChar w:fldCharType="begin"/>
    </w:r>
    <w:r w:rsidR="00160E24">
      <w:instrText xml:space="preserve"> NUMPAGES   \* MERGEFORMAT </w:instrText>
    </w:r>
    <w:r w:rsidR="00160E24">
      <w:fldChar w:fldCharType="separate"/>
    </w:r>
    <w:r w:rsidR="00160E24">
      <w:rPr>
        <w:noProof/>
      </w:rPr>
      <w:t>3</w:t>
    </w:r>
    <w:r w:rsidR="00160E2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7379B" w14:textId="77777777" w:rsidR="0072615B" w:rsidRPr="00177864" w:rsidRDefault="009D6616" w:rsidP="006C2CC5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 w:cs="Times New Roman"/>
      </w:rPr>
    </w:pPr>
    <w:r w:rsidRPr="00177864">
      <w:rPr>
        <w:rFonts w:ascii="Times New Roman" w:hAnsi="Times New Roman" w:cs="Times New Roman"/>
        <w:b/>
        <w:noProof/>
        <w:lang w:eastAsia="sk-SK"/>
      </w:rPr>
      <mc:AlternateContent>
        <mc:Choice Requires="wps">
          <w:drawing>
            <wp:anchor distT="71755" distB="71755" distL="114300" distR="114300" simplePos="0" relativeHeight="251655168" behindDoc="0" locked="1" layoutInCell="1" allowOverlap="0" wp14:anchorId="5FAA11F0" wp14:editId="0EBD880E">
              <wp:simplePos x="899770" y="9912096"/>
              <wp:positionH relativeFrom="column">
                <wp:align>left</wp:align>
              </wp:positionH>
              <wp:positionV relativeFrom="paragraph">
                <wp:posOffset>71755</wp:posOffset>
              </wp:positionV>
              <wp:extent cx="1080000" cy="0"/>
              <wp:effectExtent l="0" t="0" r="25400" b="19050"/>
              <wp:wrapTopAndBottom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12C216" id="Rovná spojnica 3" o:spid="_x0000_s1026" style="position:absolute;z-index:251655168;visibility:visible;mso-wrap-style:square;mso-width-percent:0;mso-wrap-distance-left:9pt;mso-wrap-distance-top:5.65pt;mso-wrap-distance-right:9pt;mso-wrap-distance-bottom:5.65pt;mso-position-horizontal:left;mso-position-horizontal-relative:text;mso-position-vertical:absolute;mso-position-vertical-relative:text;mso-width-percent:0;mso-width-relative:margin" from="0,5.65pt" to="85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" o:allowoverlap="f" strokecolor="black [3213]">
              <w10:wrap type="topAndBottom"/>
              <w10:anchorlock/>
            </v:line>
          </w:pict>
        </mc:Fallback>
      </mc:AlternateContent>
    </w:r>
    <w:r w:rsidR="0072615B" w:rsidRPr="00177864">
      <w:rPr>
        <w:rFonts w:ascii="Times New Roman" w:hAnsi="Times New Roman" w:cs="Times New Roman"/>
      </w:rPr>
      <w:t>Sekcia fondov Európskej únie</w:t>
    </w:r>
  </w:p>
  <w:p w14:paraId="4B3CFE37" w14:textId="77777777" w:rsidR="008A2194" w:rsidRPr="00177864" w:rsidRDefault="0072615B" w:rsidP="006C2CC5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 w:cs="Times New Roman"/>
      </w:rPr>
    </w:pPr>
    <w:r w:rsidRPr="00177864">
      <w:rPr>
        <w:rFonts w:ascii="Times New Roman" w:hAnsi="Times New Roman" w:cs="Times New Roman"/>
      </w:rPr>
      <w:t xml:space="preserve"> </w:t>
    </w:r>
    <w:r w:rsidR="00241C1B" w:rsidRPr="00177864">
      <w:rPr>
        <w:rFonts w:ascii="Times New Roman" w:hAnsi="Times New Roman" w:cs="Times New Roman"/>
      </w:rPr>
      <w:t>IČO: 00165182 | telefón: +421–2–</w:t>
    </w:r>
    <w:r w:rsidR="00241C1B" w:rsidRPr="00177864">
      <w:rPr>
        <w:rFonts w:ascii="Times New Roman" w:hAnsi="Times New Roman" w:cs="Times New Roman"/>
        <w:highlight w:val="yellow"/>
      </w:rPr>
      <w:t>20482</w:t>
    </w:r>
    <w:r w:rsidR="0043105D" w:rsidRPr="00177864">
      <w:rPr>
        <w:rFonts w:ascii="Times New Roman" w:hAnsi="Times New Roman" w:cs="Times New Roman"/>
        <w:highlight w:val="yellow"/>
      </w:rPr>
      <w:t>.........</w:t>
    </w:r>
    <w:r w:rsidR="002649FA" w:rsidRPr="00177864">
      <w:rPr>
        <w:rFonts w:ascii="Times New Roman" w:hAnsi="Times New Roman" w:cs="Times New Roman"/>
      </w:rPr>
      <w:t xml:space="preserve"> </w:t>
    </w:r>
    <w:r w:rsidR="00241C1B" w:rsidRPr="00177864">
      <w:rPr>
        <w:rFonts w:ascii="Times New Roman" w:hAnsi="Times New Roman" w:cs="Times New Roman"/>
      </w:rPr>
      <w:t xml:space="preserve"> |  e-mail</w:t>
    </w:r>
    <w:r w:rsidR="00241C1B" w:rsidRPr="00177864">
      <w:rPr>
        <w:rFonts w:ascii="Times New Roman" w:hAnsi="Times New Roman" w:cs="Times New Roman"/>
        <w:highlight w:val="yellow"/>
      </w:rPr>
      <w:t xml:space="preserve">: </w:t>
    </w:r>
    <w:r w:rsidR="0043105D" w:rsidRPr="00177864">
      <w:rPr>
        <w:rFonts w:ascii="Times New Roman" w:hAnsi="Times New Roman" w:cs="Times New Roman"/>
        <w:highlight w:val="yellow"/>
      </w:rPr>
      <w:t>.......................</w:t>
    </w:r>
    <w:r w:rsidR="00241C1B" w:rsidRPr="00177864">
      <w:rPr>
        <w:rFonts w:ascii="Times New Roman" w:hAnsi="Times New Roman" w:cs="Times New Roman"/>
        <w:highlight w:val="yellow"/>
      </w:rPr>
      <w:t>@</w:t>
    </w:r>
    <w:r w:rsidR="00241C1B" w:rsidRPr="00177864">
      <w:rPr>
        <w:rFonts w:ascii="Times New Roman" w:hAnsi="Times New Roman" w:cs="Times New Roman"/>
      </w:rPr>
      <w:t>culture.gov.sk | Webové sídlo: www.culture.gov.sk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980FF" w14:textId="77777777" w:rsidR="004F22EF" w:rsidRDefault="004F22EF" w:rsidP="004A6433">
      <w:pPr>
        <w:spacing w:before="0" w:line="240" w:lineRule="auto"/>
      </w:pPr>
      <w:r>
        <w:separator/>
      </w:r>
    </w:p>
  </w:footnote>
  <w:footnote w:type="continuationSeparator" w:id="0">
    <w:p w14:paraId="7B3FA83C" w14:textId="77777777" w:rsidR="004F22EF" w:rsidRDefault="004F22EF" w:rsidP="004A643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446A" w14:textId="77777777" w:rsidR="002775B0" w:rsidRDefault="002775B0" w:rsidP="002775B0">
    <w:pPr>
      <w:pStyle w:val="Hlavika"/>
    </w:pPr>
  </w:p>
  <w:p w14:paraId="63A073A4" w14:textId="77777777" w:rsidR="002775B0" w:rsidRDefault="002775B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8DA98" w14:textId="4562EA9A" w:rsidR="004A6433" w:rsidRDefault="0085144D" w:rsidP="0085144D">
    <w:pPr>
      <w:pStyle w:val="Hlavika"/>
      <w:jc w:val="right"/>
    </w:pPr>
    <w:r w:rsidRPr="005E14ED">
      <w:rPr>
        <w:rFonts w:ascii="Times New Roman" w:hAnsi="Times New Roman" w:cs="Times New Roman"/>
        <w:b/>
        <w:sz w:val="20"/>
        <w:szCs w:val="20"/>
      </w:rPr>
      <w:t>Námestie SNP 33, 813 31  Bratislava</w:t>
    </w:r>
    <w:r w:rsidR="00961F78" w:rsidRPr="006F6FE3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1D63C38" wp14:editId="7E4D2923">
          <wp:simplePos x="0" y="0"/>
          <wp:positionH relativeFrom="column">
            <wp:posOffset>4019550</wp:posOffset>
          </wp:positionH>
          <wp:positionV relativeFrom="paragraph">
            <wp:posOffset>-514350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F78" w:rsidRPr="006F6FE3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9695445" wp14:editId="7130262A">
          <wp:simplePos x="0" y="0"/>
          <wp:positionH relativeFrom="column">
            <wp:posOffset>1724025</wp:posOffset>
          </wp:positionH>
          <wp:positionV relativeFrom="page">
            <wp:posOffset>538480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F78" w:rsidRPr="006F6FE3">
      <w:rPr>
        <w:noProof/>
        <w:lang w:eastAsia="sk-SK"/>
      </w:rPr>
      <w:drawing>
        <wp:anchor distT="0" distB="0" distL="114300" distR="114300" simplePos="0" relativeHeight="251657216" behindDoc="0" locked="0" layoutInCell="1" allowOverlap="1" wp14:anchorId="781986F0" wp14:editId="5F34FC3D">
          <wp:simplePos x="0" y="0"/>
          <wp:positionH relativeFrom="column">
            <wp:posOffset>-228600</wp:posOffset>
          </wp:positionH>
          <wp:positionV relativeFrom="page">
            <wp:posOffset>553085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B77"/>
    <w:multiLevelType w:val="hybridMultilevel"/>
    <w:tmpl w:val="293EB890"/>
    <w:lvl w:ilvl="0" w:tplc="FE4EB5C0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013"/>
    <w:multiLevelType w:val="hybridMultilevel"/>
    <w:tmpl w:val="81E4AC5E"/>
    <w:lvl w:ilvl="0" w:tplc="48684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14DB"/>
    <w:multiLevelType w:val="hybridMultilevel"/>
    <w:tmpl w:val="FE743A52"/>
    <w:lvl w:ilvl="0" w:tplc="CD1AFAAA">
      <w:start w:val="30"/>
      <w:numFmt w:val="bullet"/>
      <w:lvlText w:val="–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226D"/>
    <w:multiLevelType w:val="multilevel"/>
    <w:tmpl w:val="CABC1E94"/>
    <w:styleLink w:val="LISTVecmulti"/>
    <w:lvl w:ilvl="0">
      <w:start w:val="1"/>
      <w:numFmt w:val="none"/>
      <w:pStyle w:val="LISTVec"/>
      <w:lvlText w:val="Vec "/>
      <w:lvlJc w:val="left"/>
      <w:pPr>
        <w:tabs>
          <w:tab w:val="num" w:pos="567"/>
        </w:tabs>
        <w:ind w:left="360" w:hanging="360"/>
      </w:pPr>
      <w:rPr>
        <w:rFonts w:hint="default"/>
        <w:b/>
        <w:i w:val="0"/>
        <w:sz w:val="1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1A5FCD"/>
    <w:multiLevelType w:val="hybridMultilevel"/>
    <w:tmpl w:val="0E46E0CE"/>
    <w:lvl w:ilvl="0" w:tplc="56440660">
      <w:numFmt w:val="bullet"/>
      <w:lvlText w:val="-"/>
      <w:lvlJc w:val="left"/>
      <w:pPr>
        <w:ind w:left="720" w:hanging="360"/>
      </w:pPr>
      <w:rPr>
        <w:rFonts w:ascii="Fira Sans" w:eastAsiaTheme="minorHAnsi" w:hAnsi="Fira Sans" w:cs="Arial" w:hint="default"/>
        <w:sz w:val="1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9315E"/>
    <w:multiLevelType w:val="hybridMultilevel"/>
    <w:tmpl w:val="AAF4BE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11CD9"/>
    <w:multiLevelType w:val="hybridMultilevel"/>
    <w:tmpl w:val="90045C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11678"/>
    <w:multiLevelType w:val="hybridMultilevel"/>
    <w:tmpl w:val="A6941A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BC60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32020"/>
    <w:multiLevelType w:val="hybridMultilevel"/>
    <w:tmpl w:val="069E32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414"/>
    <w:multiLevelType w:val="hybridMultilevel"/>
    <w:tmpl w:val="37FC0BA6"/>
    <w:lvl w:ilvl="0" w:tplc="29DE78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948E0"/>
    <w:multiLevelType w:val="hybridMultilevel"/>
    <w:tmpl w:val="238AA5EC"/>
    <w:lvl w:ilvl="0" w:tplc="DF0A2A4E">
      <w:start w:val="6"/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  <w:b/>
      </w:rPr>
    </w:lvl>
    <w:lvl w:ilvl="1" w:tplc="FC887A78">
      <w:start w:val="1"/>
      <w:numFmt w:val="lowerLetter"/>
      <w:lvlText w:val="%2."/>
      <w:lvlJc w:val="left"/>
      <w:pPr>
        <w:ind w:left="1440" w:hanging="360"/>
      </w:pPr>
      <w:rPr>
        <w:rFonts w:ascii="Fira Sans" w:eastAsiaTheme="minorHAnsi" w:hAnsi="Fira Sans" w:cstheme="minorBidi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137955"/>
    <w:multiLevelType w:val="hybridMultilevel"/>
    <w:tmpl w:val="32FA10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none"/>
        <w:pStyle w:val="LISTVec"/>
        <w:lvlText w:val="Vec "/>
        <w:lvlJc w:val="left"/>
        <w:pPr>
          <w:tabs>
            <w:tab w:val="num" w:pos="567"/>
          </w:tabs>
          <w:ind w:left="360" w:hanging="360"/>
        </w:pPr>
        <w:rPr>
          <w:rFonts w:hint="default"/>
          <w:b/>
          <w:i w:val="0"/>
          <w:sz w:val="20"/>
          <w:szCs w:val="20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5"/>
  </w:num>
  <w:num w:numId="13">
    <w:abstractNumId w:val="4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34"/>
    <w:rsid w:val="000023B5"/>
    <w:rsid w:val="00003FB1"/>
    <w:rsid w:val="000155BF"/>
    <w:rsid w:val="00030B5D"/>
    <w:rsid w:val="00033C3D"/>
    <w:rsid w:val="0005602B"/>
    <w:rsid w:val="00074A52"/>
    <w:rsid w:val="00085CD0"/>
    <w:rsid w:val="0008743D"/>
    <w:rsid w:val="000A112B"/>
    <w:rsid w:val="000A20D9"/>
    <w:rsid w:val="000A24AD"/>
    <w:rsid w:val="000B14B4"/>
    <w:rsid w:val="000B5924"/>
    <w:rsid w:val="000C1E8B"/>
    <w:rsid w:val="000C2D2B"/>
    <w:rsid w:val="000D45D7"/>
    <w:rsid w:val="000D46C8"/>
    <w:rsid w:val="000D7170"/>
    <w:rsid w:val="000E1FEA"/>
    <w:rsid w:val="000E78FB"/>
    <w:rsid w:val="001070FB"/>
    <w:rsid w:val="001320C9"/>
    <w:rsid w:val="00132AA2"/>
    <w:rsid w:val="001531AB"/>
    <w:rsid w:val="00160E24"/>
    <w:rsid w:val="00166056"/>
    <w:rsid w:val="00172BBF"/>
    <w:rsid w:val="00177864"/>
    <w:rsid w:val="001855E0"/>
    <w:rsid w:val="001A16B2"/>
    <w:rsid w:val="001A2121"/>
    <w:rsid w:val="001B76B3"/>
    <w:rsid w:val="001C0CA8"/>
    <w:rsid w:val="001C4A73"/>
    <w:rsid w:val="001C4C9A"/>
    <w:rsid w:val="001C5382"/>
    <w:rsid w:val="001C5FD2"/>
    <w:rsid w:val="001D37DF"/>
    <w:rsid w:val="001D598D"/>
    <w:rsid w:val="001F32CA"/>
    <w:rsid w:val="001F4627"/>
    <w:rsid w:val="00201995"/>
    <w:rsid w:val="00202934"/>
    <w:rsid w:val="00204E6E"/>
    <w:rsid w:val="002167F2"/>
    <w:rsid w:val="00225A20"/>
    <w:rsid w:val="00230AB8"/>
    <w:rsid w:val="0023197A"/>
    <w:rsid w:val="00234639"/>
    <w:rsid w:val="00241C1B"/>
    <w:rsid w:val="00247318"/>
    <w:rsid w:val="002649FA"/>
    <w:rsid w:val="00270A45"/>
    <w:rsid w:val="00273E8C"/>
    <w:rsid w:val="002772C2"/>
    <w:rsid w:val="002775B0"/>
    <w:rsid w:val="002A34E0"/>
    <w:rsid w:val="002A7BE4"/>
    <w:rsid w:val="002B46E0"/>
    <w:rsid w:val="002C4E5A"/>
    <w:rsid w:val="002D3C02"/>
    <w:rsid w:val="00316815"/>
    <w:rsid w:val="00321833"/>
    <w:rsid w:val="00323528"/>
    <w:rsid w:val="00325A1F"/>
    <w:rsid w:val="003319A7"/>
    <w:rsid w:val="00341B4B"/>
    <w:rsid w:val="00347ECF"/>
    <w:rsid w:val="0035292C"/>
    <w:rsid w:val="00361F23"/>
    <w:rsid w:val="00362965"/>
    <w:rsid w:val="00366AA0"/>
    <w:rsid w:val="00372492"/>
    <w:rsid w:val="00372EAE"/>
    <w:rsid w:val="003A3CF2"/>
    <w:rsid w:val="003B0F6A"/>
    <w:rsid w:val="003C4A3C"/>
    <w:rsid w:val="003E65BD"/>
    <w:rsid w:val="003E68F1"/>
    <w:rsid w:val="004078E1"/>
    <w:rsid w:val="00413D1A"/>
    <w:rsid w:val="00416118"/>
    <w:rsid w:val="0042630C"/>
    <w:rsid w:val="0043105D"/>
    <w:rsid w:val="00433B47"/>
    <w:rsid w:val="00442BB3"/>
    <w:rsid w:val="0044575B"/>
    <w:rsid w:val="00450BA8"/>
    <w:rsid w:val="0045522B"/>
    <w:rsid w:val="00466E13"/>
    <w:rsid w:val="0047076D"/>
    <w:rsid w:val="004872BD"/>
    <w:rsid w:val="00492FDE"/>
    <w:rsid w:val="004A199D"/>
    <w:rsid w:val="004A6433"/>
    <w:rsid w:val="004B0192"/>
    <w:rsid w:val="004B0827"/>
    <w:rsid w:val="004C3FEC"/>
    <w:rsid w:val="004E084D"/>
    <w:rsid w:val="004F22EF"/>
    <w:rsid w:val="004F57BF"/>
    <w:rsid w:val="00504219"/>
    <w:rsid w:val="0051382E"/>
    <w:rsid w:val="00542E8A"/>
    <w:rsid w:val="005554EE"/>
    <w:rsid w:val="00556FE6"/>
    <w:rsid w:val="00571505"/>
    <w:rsid w:val="00582200"/>
    <w:rsid w:val="0058496A"/>
    <w:rsid w:val="005C0B58"/>
    <w:rsid w:val="005D3D8B"/>
    <w:rsid w:val="005D3FF3"/>
    <w:rsid w:val="005D5EB5"/>
    <w:rsid w:val="005E14ED"/>
    <w:rsid w:val="005E50C7"/>
    <w:rsid w:val="005F6447"/>
    <w:rsid w:val="005F761E"/>
    <w:rsid w:val="00610B95"/>
    <w:rsid w:val="00614BBA"/>
    <w:rsid w:val="006215AC"/>
    <w:rsid w:val="00631DEF"/>
    <w:rsid w:val="0063420A"/>
    <w:rsid w:val="0063685D"/>
    <w:rsid w:val="00682015"/>
    <w:rsid w:val="006A396E"/>
    <w:rsid w:val="006B36B0"/>
    <w:rsid w:val="006B4366"/>
    <w:rsid w:val="006B666C"/>
    <w:rsid w:val="006C2A34"/>
    <w:rsid w:val="006C2CC5"/>
    <w:rsid w:val="006D3D67"/>
    <w:rsid w:val="006D64E0"/>
    <w:rsid w:val="007025CD"/>
    <w:rsid w:val="007210AB"/>
    <w:rsid w:val="00723307"/>
    <w:rsid w:val="0072615B"/>
    <w:rsid w:val="00742B32"/>
    <w:rsid w:val="00771D78"/>
    <w:rsid w:val="007769E6"/>
    <w:rsid w:val="00780031"/>
    <w:rsid w:val="00781E0F"/>
    <w:rsid w:val="007A492F"/>
    <w:rsid w:val="007A69AE"/>
    <w:rsid w:val="007B21C5"/>
    <w:rsid w:val="007C78C1"/>
    <w:rsid w:val="007E3F15"/>
    <w:rsid w:val="007E495B"/>
    <w:rsid w:val="007E6299"/>
    <w:rsid w:val="007F1193"/>
    <w:rsid w:val="0081038F"/>
    <w:rsid w:val="00827B21"/>
    <w:rsid w:val="008379F0"/>
    <w:rsid w:val="0084529C"/>
    <w:rsid w:val="0084585C"/>
    <w:rsid w:val="0085144D"/>
    <w:rsid w:val="00851918"/>
    <w:rsid w:val="00876B06"/>
    <w:rsid w:val="00893537"/>
    <w:rsid w:val="008A2194"/>
    <w:rsid w:val="008A450E"/>
    <w:rsid w:val="008A77D5"/>
    <w:rsid w:val="008B53EA"/>
    <w:rsid w:val="008C0CBD"/>
    <w:rsid w:val="008C319A"/>
    <w:rsid w:val="008E43F4"/>
    <w:rsid w:val="008F0AEA"/>
    <w:rsid w:val="008F3752"/>
    <w:rsid w:val="008F47EA"/>
    <w:rsid w:val="009021D9"/>
    <w:rsid w:val="00906E62"/>
    <w:rsid w:val="0091406E"/>
    <w:rsid w:val="00920FA8"/>
    <w:rsid w:val="00923BDB"/>
    <w:rsid w:val="00932C58"/>
    <w:rsid w:val="00933169"/>
    <w:rsid w:val="00936BC9"/>
    <w:rsid w:val="00940A1C"/>
    <w:rsid w:val="00950146"/>
    <w:rsid w:val="00961F78"/>
    <w:rsid w:val="009652D1"/>
    <w:rsid w:val="009663D1"/>
    <w:rsid w:val="00982E89"/>
    <w:rsid w:val="009A08E9"/>
    <w:rsid w:val="009A5F1F"/>
    <w:rsid w:val="009B3070"/>
    <w:rsid w:val="009C25A7"/>
    <w:rsid w:val="009D6616"/>
    <w:rsid w:val="009E6846"/>
    <w:rsid w:val="009F0765"/>
    <w:rsid w:val="009F7D23"/>
    <w:rsid w:val="00A10505"/>
    <w:rsid w:val="00A13A9F"/>
    <w:rsid w:val="00A1470E"/>
    <w:rsid w:val="00A17CC4"/>
    <w:rsid w:val="00A2260D"/>
    <w:rsid w:val="00A23D3A"/>
    <w:rsid w:val="00A44880"/>
    <w:rsid w:val="00A5076B"/>
    <w:rsid w:val="00A53D79"/>
    <w:rsid w:val="00A64BC5"/>
    <w:rsid w:val="00A70F4B"/>
    <w:rsid w:val="00A7153C"/>
    <w:rsid w:val="00A7613F"/>
    <w:rsid w:val="00A82927"/>
    <w:rsid w:val="00A8382D"/>
    <w:rsid w:val="00AA6EF6"/>
    <w:rsid w:val="00AC20D2"/>
    <w:rsid w:val="00AC3113"/>
    <w:rsid w:val="00AD5D16"/>
    <w:rsid w:val="00AE3FB2"/>
    <w:rsid w:val="00B03A1E"/>
    <w:rsid w:val="00B475E2"/>
    <w:rsid w:val="00B521F0"/>
    <w:rsid w:val="00B61571"/>
    <w:rsid w:val="00B6770C"/>
    <w:rsid w:val="00B87C98"/>
    <w:rsid w:val="00B9354C"/>
    <w:rsid w:val="00BA2C98"/>
    <w:rsid w:val="00BA3C25"/>
    <w:rsid w:val="00BA3E7E"/>
    <w:rsid w:val="00BB1C32"/>
    <w:rsid w:val="00BB3E91"/>
    <w:rsid w:val="00BB7D89"/>
    <w:rsid w:val="00BD3B0F"/>
    <w:rsid w:val="00BD629E"/>
    <w:rsid w:val="00BE2209"/>
    <w:rsid w:val="00BF0A0D"/>
    <w:rsid w:val="00BF7A09"/>
    <w:rsid w:val="00C022C2"/>
    <w:rsid w:val="00C17476"/>
    <w:rsid w:val="00C30B57"/>
    <w:rsid w:val="00C40165"/>
    <w:rsid w:val="00C47E6D"/>
    <w:rsid w:val="00C51295"/>
    <w:rsid w:val="00C53629"/>
    <w:rsid w:val="00C53F71"/>
    <w:rsid w:val="00C57432"/>
    <w:rsid w:val="00C77D71"/>
    <w:rsid w:val="00C849DE"/>
    <w:rsid w:val="00C94E59"/>
    <w:rsid w:val="00CB0FD8"/>
    <w:rsid w:val="00CB36A7"/>
    <w:rsid w:val="00CB5E0A"/>
    <w:rsid w:val="00CC5BA4"/>
    <w:rsid w:val="00CE5F20"/>
    <w:rsid w:val="00CF765E"/>
    <w:rsid w:val="00D00789"/>
    <w:rsid w:val="00D028EE"/>
    <w:rsid w:val="00D142D5"/>
    <w:rsid w:val="00D22AF8"/>
    <w:rsid w:val="00D24CD6"/>
    <w:rsid w:val="00D30694"/>
    <w:rsid w:val="00D309F9"/>
    <w:rsid w:val="00D46157"/>
    <w:rsid w:val="00D51AC8"/>
    <w:rsid w:val="00D5726D"/>
    <w:rsid w:val="00D72FCB"/>
    <w:rsid w:val="00D9099D"/>
    <w:rsid w:val="00D939F1"/>
    <w:rsid w:val="00DA28F3"/>
    <w:rsid w:val="00DA6D61"/>
    <w:rsid w:val="00DC08DA"/>
    <w:rsid w:val="00DC0AEA"/>
    <w:rsid w:val="00DC443C"/>
    <w:rsid w:val="00DC4C16"/>
    <w:rsid w:val="00E13FDA"/>
    <w:rsid w:val="00E2458F"/>
    <w:rsid w:val="00E44E7A"/>
    <w:rsid w:val="00E627AA"/>
    <w:rsid w:val="00E73FA1"/>
    <w:rsid w:val="00E757D9"/>
    <w:rsid w:val="00E829CE"/>
    <w:rsid w:val="00E8531C"/>
    <w:rsid w:val="00E91B57"/>
    <w:rsid w:val="00EB3346"/>
    <w:rsid w:val="00EB4F17"/>
    <w:rsid w:val="00ED28D6"/>
    <w:rsid w:val="00EE1016"/>
    <w:rsid w:val="00EE39D2"/>
    <w:rsid w:val="00EF40D0"/>
    <w:rsid w:val="00EF5C60"/>
    <w:rsid w:val="00F07C85"/>
    <w:rsid w:val="00F23A64"/>
    <w:rsid w:val="00F3011E"/>
    <w:rsid w:val="00F32290"/>
    <w:rsid w:val="00F41398"/>
    <w:rsid w:val="00F505ED"/>
    <w:rsid w:val="00F52069"/>
    <w:rsid w:val="00F60AAB"/>
    <w:rsid w:val="00F749C4"/>
    <w:rsid w:val="00F8079D"/>
    <w:rsid w:val="00F951CB"/>
    <w:rsid w:val="00FA141C"/>
    <w:rsid w:val="00FA6E18"/>
    <w:rsid w:val="00FB4612"/>
    <w:rsid w:val="00FB506E"/>
    <w:rsid w:val="00FB5944"/>
    <w:rsid w:val="00FC0943"/>
    <w:rsid w:val="00FC47A7"/>
    <w:rsid w:val="00FC5E2F"/>
    <w:rsid w:val="00FE1A0C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D5899C"/>
  <w15:docId w15:val="{B88826F7-F798-48E6-A83B-714BFB14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1918"/>
    <w:pPr>
      <w:spacing w:before="200" w:after="0" w:line="264" w:lineRule="auto"/>
      <w:jc w:val="both"/>
    </w:pPr>
    <w:rPr>
      <w:rFonts w:ascii="Fira Sans" w:hAnsi="Fira Sans"/>
      <w:sz w:val="18"/>
    </w:rPr>
  </w:style>
  <w:style w:type="paragraph" w:styleId="Nadpis5">
    <w:name w:val="heading 5"/>
    <w:basedOn w:val="Normlny"/>
    <w:next w:val="Normlny"/>
    <w:link w:val="Nadpis5Char"/>
    <w:unhideWhenUsed/>
    <w:qFormat/>
    <w:rsid w:val="00DC443C"/>
    <w:pPr>
      <w:spacing w:before="240" w:after="60" w:line="240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A643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6433"/>
    <w:rPr>
      <w:rFonts w:ascii="Fira Sans" w:hAnsi="Fira Sans"/>
      <w:sz w:val="18"/>
    </w:rPr>
  </w:style>
  <w:style w:type="paragraph" w:styleId="Pta">
    <w:name w:val="footer"/>
    <w:basedOn w:val="Normlny"/>
    <w:link w:val="PtaChar"/>
    <w:uiPriority w:val="99"/>
    <w:unhideWhenUsed/>
    <w:rsid w:val="00D00789"/>
    <w:pPr>
      <w:tabs>
        <w:tab w:val="center" w:pos="4536"/>
        <w:tab w:val="right" w:pos="9072"/>
      </w:tabs>
      <w:spacing w:before="198" w:line="240" w:lineRule="auto"/>
      <w:jc w:val="left"/>
    </w:pPr>
    <w:rPr>
      <w:sz w:val="14"/>
    </w:rPr>
  </w:style>
  <w:style w:type="character" w:customStyle="1" w:styleId="PtaChar">
    <w:name w:val="Päta Char"/>
    <w:basedOn w:val="Predvolenpsmoodseku"/>
    <w:link w:val="Pta"/>
    <w:uiPriority w:val="99"/>
    <w:rsid w:val="00D00789"/>
    <w:rPr>
      <w:rFonts w:ascii="Fira Sans" w:hAnsi="Fira Sans"/>
      <w:sz w:val="1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6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43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8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y"/>
    <w:qFormat/>
    <w:rsid w:val="003E68F1"/>
  </w:style>
  <w:style w:type="paragraph" w:customStyle="1" w:styleId="LISTAdresa">
    <w:name w:val="LIST_Adresa"/>
    <w:basedOn w:val="Obsahtabulky"/>
    <w:qFormat/>
    <w:rsid w:val="003E68F1"/>
    <w:pPr>
      <w:jc w:val="left"/>
    </w:pPr>
  </w:style>
  <w:style w:type="paragraph" w:customStyle="1" w:styleId="LISTOdvolacie-udajeZahlavie">
    <w:name w:val="LIST_Odvolacie-udaje_Zahlavie"/>
    <w:basedOn w:val="Obsahtabulky"/>
    <w:qFormat/>
    <w:rsid w:val="003E68F1"/>
    <w:pPr>
      <w:jc w:val="left"/>
    </w:pPr>
    <w:rPr>
      <w:b/>
      <w:sz w:val="14"/>
    </w:rPr>
  </w:style>
  <w:style w:type="paragraph" w:customStyle="1" w:styleId="LISTOdvolacie-udaje">
    <w:name w:val="LIST_Odvolacie-udaje"/>
    <w:basedOn w:val="Obsahtabulky"/>
    <w:qFormat/>
    <w:rsid w:val="0063685D"/>
    <w:pPr>
      <w:jc w:val="left"/>
    </w:pPr>
    <w:rPr>
      <w:sz w:val="16"/>
    </w:rPr>
  </w:style>
  <w:style w:type="paragraph" w:customStyle="1" w:styleId="LISTVec">
    <w:name w:val="LIST_Vec"/>
    <w:basedOn w:val="Normlny"/>
    <w:next w:val="Normlny"/>
    <w:qFormat/>
    <w:rsid w:val="001F32CA"/>
    <w:pPr>
      <w:numPr>
        <w:numId w:val="1"/>
      </w:numPr>
      <w:spacing w:before="397"/>
      <w:ind w:left="567" w:hanging="567"/>
      <w:jc w:val="left"/>
    </w:pPr>
    <w:rPr>
      <w:b/>
    </w:rPr>
  </w:style>
  <w:style w:type="numbering" w:customStyle="1" w:styleId="LISTVecmulti">
    <w:name w:val="LIST_Vec_multi"/>
    <w:uiPriority w:val="99"/>
    <w:rsid w:val="00E2458F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442BB3"/>
    <w:rPr>
      <w:color w:val="808080"/>
    </w:rPr>
  </w:style>
  <w:style w:type="paragraph" w:customStyle="1" w:styleId="LISTpodpis">
    <w:name w:val="LIST_podpis"/>
    <w:basedOn w:val="Normlny"/>
    <w:next w:val="Normlny"/>
    <w:qFormat/>
    <w:rsid w:val="00851918"/>
    <w:pPr>
      <w:spacing w:before="960"/>
      <w:ind w:left="4820"/>
      <w:jc w:val="left"/>
    </w:pPr>
  </w:style>
  <w:style w:type="paragraph" w:customStyle="1" w:styleId="LISTpozdrav">
    <w:name w:val="LIST_pozdrav"/>
    <w:basedOn w:val="Normlny"/>
    <w:next w:val="LISTpodpis"/>
    <w:qFormat/>
    <w:rsid w:val="00851918"/>
    <w:pPr>
      <w:spacing w:before="480"/>
      <w:ind w:left="4820"/>
      <w:jc w:val="left"/>
    </w:pPr>
  </w:style>
  <w:style w:type="paragraph" w:styleId="Odsekzoznamu">
    <w:name w:val="List Paragraph"/>
    <w:aliases w:val="body,Odsek zoznamu2,List Paragraph,Listenabsatz,Farebný zoznam – zvýraznenie 11,Odsek zoznamu1,Odsek zoznamu21,numbered list,2,OBC Bullet,Normal 1,Task Body,Viñetas (Inicio Parrafo),Paragrafo elenco,3 Txt tabla,Zerrenda-paragrafoa,Dot pt"/>
    <w:basedOn w:val="Normlny"/>
    <w:link w:val="OdsekzoznamuChar"/>
    <w:uiPriority w:val="34"/>
    <w:qFormat/>
    <w:rsid w:val="0035292C"/>
    <w:pPr>
      <w:spacing w:before="0"/>
      <w:ind w:left="720"/>
      <w:contextualSpacing/>
    </w:pPr>
  </w:style>
  <w:style w:type="character" w:styleId="Hypertextovprepojenie">
    <w:name w:val="Hyperlink"/>
    <w:unhideWhenUsed/>
    <w:rsid w:val="00FC0943"/>
    <w:rPr>
      <w:rFonts w:ascii="Times New Roman" w:hAnsi="Times New Roman" w:cs="Times New Roman" w:hint="default"/>
      <w:color w:val="0000FF"/>
      <w:u w:val="single"/>
    </w:rPr>
  </w:style>
  <w:style w:type="paragraph" w:styleId="Bezriadkovania">
    <w:name w:val="No Spacing"/>
    <w:uiPriority w:val="1"/>
    <w:qFormat/>
    <w:rsid w:val="00FC09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5Char">
    <w:name w:val="Nadpis 5 Char"/>
    <w:basedOn w:val="Predvolenpsmoodseku"/>
    <w:link w:val="Nadpis5"/>
    <w:rsid w:val="00DC443C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styleId="Odkaznakomentr">
    <w:name w:val="annotation reference"/>
    <w:basedOn w:val="Predvolenpsmoodseku"/>
    <w:unhideWhenUsed/>
    <w:rsid w:val="000560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560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5602B"/>
    <w:rPr>
      <w:rFonts w:ascii="Fira Sans" w:hAnsi="Fira Sans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0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02B"/>
    <w:rPr>
      <w:rFonts w:ascii="Fira Sans" w:hAnsi="Fira Sans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List Paragraph Char,Listenabsatz Char,Farebný zoznam – zvýraznenie 11 Char,Odsek zoznamu1 Char,Odsek zoznamu21 Char,numbered list Char,2 Char,OBC Bullet Char,Normal 1 Char,Task Body Char,3 Txt tabla Char"/>
    <w:basedOn w:val="Predvolenpsmoodseku"/>
    <w:link w:val="Odsekzoznamu"/>
    <w:uiPriority w:val="34"/>
    <w:qFormat/>
    <w:locked/>
    <w:rsid w:val="00E13FDA"/>
    <w:rPr>
      <w:rFonts w:ascii="Fira Sans" w:hAnsi="Fira Sans"/>
      <w:sz w:val="18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E13FDA"/>
    <w:rPr>
      <w:vertAlign w:val="superscript"/>
    </w:rPr>
  </w:style>
  <w:style w:type="paragraph" w:customStyle="1" w:styleId="Default">
    <w:name w:val="Default"/>
    <w:rsid w:val="00F23A64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A49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4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9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3386">
                      <w:marLeft w:val="-225"/>
                      <w:marRight w:val="-22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20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6575">
                      <w:marLeft w:val="-225"/>
                      <w:marRight w:val="-22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78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8898">
                      <w:marLeft w:val="-225"/>
                      <w:marRight w:val="-22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0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8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gov.sk/operacne-programy-strukturalne-fondy/program-slovensko/narodny-projekt-obnova-narodnych-kulturnych-pamiatok-vo-vlastnictve-statu/vyzva-na-zapojeni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el\AppData\Local\Temp\2017_LIST_color_upr_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4F2F5C7459427B8313C27A18150F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04BEA0-88C4-4BD0-BCC4-CF20A3AE85B2}"/>
      </w:docPartPr>
      <w:docPartBody>
        <w:p w:rsidR="00684D9C" w:rsidRDefault="00181973">
          <w:pPr>
            <w:pStyle w:val="864F2F5C7459427B8313C27A18150F83"/>
          </w:pPr>
          <w:r w:rsidRPr="003073D4">
            <w:rPr>
              <w:rStyle w:val="Zstupntext"/>
            </w:rPr>
            <w:t>[Kľúčové slová]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73"/>
    <w:rsid w:val="000224DD"/>
    <w:rsid w:val="00060362"/>
    <w:rsid w:val="000D629B"/>
    <w:rsid w:val="001377A3"/>
    <w:rsid w:val="00181973"/>
    <w:rsid w:val="00192C64"/>
    <w:rsid w:val="001E04D2"/>
    <w:rsid w:val="00280473"/>
    <w:rsid w:val="002A7450"/>
    <w:rsid w:val="002D2535"/>
    <w:rsid w:val="002E601C"/>
    <w:rsid w:val="00314B79"/>
    <w:rsid w:val="003409D2"/>
    <w:rsid w:val="0036674B"/>
    <w:rsid w:val="003D6781"/>
    <w:rsid w:val="00412BB7"/>
    <w:rsid w:val="0041733B"/>
    <w:rsid w:val="004220D3"/>
    <w:rsid w:val="00446365"/>
    <w:rsid w:val="00457A0C"/>
    <w:rsid w:val="00482211"/>
    <w:rsid w:val="004D4994"/>
    <w:rsid w:val="00526664"/>
    <w:rsid w:val="00561B9E"/>
    <w:rsid w:val="0059047F"/>
    <w:rsid w:val="005E0F55"/>
    <w:rsid w:val="005F22D3"/>
    <w:rsid w:val="006033B8"/>
    <w:rsid w:val="00611501"/>
    <w:rsid w:val="00621D4A"/>
    <w:rsid w:val="006423E4"/>
    <w:rsid w:val="006458D6"/>
    <w:rsid w:val="006525E4"/>
    <w:rsid w:val="006649A1"/>
    <w:rsid w:val="00684D9C"/>
    <w:rsid w:val="006C2199"/>
    <w:rsid w:val="006E3AB4"/>
    <w:rsid w:val="0070431E"/>
    <w:rsid w:val="00715039"/>
    <w:rsid w:val="007247D4"/>
    <w:rsid w:val="0078692B"/>
    <w:rsid w:val="008873B9"/>
    <w:rsid w:val="0089511B"/>
    <w:rsid w:val="00897BEF"/>
    <w:rsid w:val="008C4B89"/>
    <w:rsid w:val="00973604"/>
    <w:rsid w:val="009B022A"/>
    <w:rsid w:val="009B2FE3"/>
    <w:rsid w:val="009C7014"/>
    <w:rsid w:val="00A0460E"/>
    <w:rsid w:val="00A17298"/>
    <w:rsid w:val="00A20F62"/>
    <w:rsid w:val="00A72E08"/>
    <w:rsid w:val="00AC427A"/>
    <w:rsid w:val="00C05D44"/>
    <w:rsid w:val="00C242D4"/>
    <w:rsid w:val="00CD53FA"/>
    <w:rsid w:val="00CD69C5"/>
    <w:rsid w:val="00CF5DF9"/>
    <w:rsid w:val="00D27062"/>
    <w:rsid w:val="00D30D69"/>
    <w:rsid w:val="00D75D3D"/>
    <w:rsid w:val="00E0652F"/>
    <w:rsid w:val="00E14BF8"/>
    <w:rsid w:val="00E42D38"/>
    <w:rsid w:val="00E578A5"/>
    <w:rsid w:val="00EE79B9"/>
    <w:rsid w:val="00F146F7"/>
    <w:rsid w:val="00FC5F22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242D4"/>
    <w:rPr>
      <w:color w:val="808080"/>
    </w:rPr>
  </w:style>
  <w:style w:type="paragraph" w:customStyle="1" w:styleId="864F2F5C7459427B8313C27A18150F83">
    <w:name w:val="864F2F5C7459427B8313C27A18150F83"/>
  </w:style>
  <w:style w:type="paragraph" w:customStyle="1" w:styleId="4E44CEDE655A44FC923EFF001F1CB55A">
    <w:name w:val="4E44CEDE655A44FC923EFF001F1CB55A"/>
    <w:rsid w:val="00C24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AB59-A407-422F-A415-6746CE3B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2017_LIST_color_upr_OK.dotx</Template>
  <TotalTime>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MKSR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Machel Rastislav</dc:creator>
  <cp:keywords/>
  <cp:lastModifiedBy>Špalda Roman</cp:lastModifiedBy>
  <cp:revision>2</cp:revision>
  <cp:lastPrinted>2019-07-30T09:28:00Z</cp:lastPrinted>
  <dcterms:created xsi:type="dcterms:W3CDTF">2025-08-06T09:59:00Z</dcterms:created>
  <dcterms:modified xsi:type="dcterms:W3CDTF">2025-08-06T09:59:00Z</dcterms:modified>
</cp:coreProperties>
</file>